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7FE1" w14:textId="77777777" w:rsidR="003F0E6E" w:rsidRPr="003B3F7B" w:rsidRDefault="00AB225A">
      <w:pPr>
        <w:pStyle w:val="Standard1"/>
        <w:rPr>
          <w:color w:val="000000" w:themeColor="text1"/>
        </w:rPr>
      </w:pPr>
      <w:r w:rsidRPr="003B3F7B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4102C1C4" wp14:editId="21D05DE9">
            <wp:simplePos x="0" y="0"/>
            <wp:positionH relativeFrom="column">
              <wp:posOffset>-3200</wp:posOffset>
            </wp:positionH>
            <wp:positionV relativeFrom="paragraph">
              <wp:posOffset>152</wp:posOffset>
            </wp:positionV>
            <wp:extent cx="1752583" cy="994868"/>
            <wp:effectExtent l="0" t="0" r="635" b="0"/>
            <wp:wrapSquare wrapText="bothSides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583" cy="99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58A2" w:rsidRPr="003B3F7B">
        <w:rPr>
          <w:rFonts w:ascii="Arimo" w:hAnsi="Arimo"/>
          <w:b/>
          <w:bCs/>
          <w:color w:val="000000" w:themeColor="text1"/>
        </w:rPr>
        <w:t>Protokoll der Fachschaftsvollversammlung Geschichte</w:t>
      </w:r>
      <w:r w:rsidR="00550EF1" w:rsidRPr="003B3F7B">
        <w:rPr>
          <w:color w:val="000000" w:themeColor="text1"/>
        </w:rPr>
        <w:t xml:space="preserve"> </w:t>
      </w:r>
    </w:p>
    <w:p w14:paraId="6FF4C403" w14:textId="77777777" w:rsidR="003F0E6E" w:rsidRPr="003B3F7B" w:rsidRDefault="003F0E6E">
      <w:pPr>
        <w:pStyle w:val="Standard1"/>
        <w:rPr>
          <w:color w:val="000000" w:themeColor="text1"/>
        </w:rPr>
      </w:pPr>
    </w:p>
    <w:p w14:paraId="1C1088E0" w14:textId="10EF21C6" w:rsidR="003F0E6E" w:rsidRPr="003B3F7B" w:rsidRDefault="001358A2">
      <w:pPr>
        <w:pStyle w:val="Standard1"/>
        <w:rPr>
          <w:color w:val="000000" w:themeColor="text1"/>
        </w:rPr>
      </w:pPr>
      <w:r w:rsidRPr="003B3F7B">
        <w:rPr>
          <w:smallCaps/>
          <w:color w:val="000000" w:themeColor="text1"/>
        </w:rPr>
        <w:t xml:space="preserve"> Datum</w:t>
      </w:r>
      <w:r w:rsidRPr="003B3F7B">
        <w:rPr>
          <w:color w:val="000000" w:themeColor="text1"/>
        </w:rPr>
        <w:t xml:space="preserve">: </w:t>
      </w:r>
      <w:r w:rsidR="00FE4712">
        <w:rPr>
          <w:color w:val="000000" w:themeColor="text1"/>
        </w:rPr>
        <w:t>05</w:t>
      </w:r>
      <w:r w:rsidR="005C5CEA">
        <w:rPr>
          <w:color w:val="000000" w:themeColor="text1"/>
        </w:rPr>
        <w:t>.</w:t>
      </w:r>
      <w:r w:rsidR="00993567">
        <w:rPr>
          <w:color w:val="000000" w:themeColor="text1"/>
        </w:rPr>
        <w:t>0</w:t>
      </w:r>
      <w:r w:rsidR="00FE4712">
        <w:rPr>
          <w:color w:val="000000" w:themeColor="text1"/>
        </w:rPr>
        <w:t>6</w:t>
      </w:r>
      <w:r w:rsidR="005C5CEA">
        <w:rPr>
          <w:color w:val="000000" w:themeColor="text1"/>
        </w:rPr>
        <w:t>.</w:t>
      </w:r>
      <w:r w:rsidR="00993567">
        <w:rPr>
          <w:color w:val="000000" w:themeColor="text1"/>
        </w:rPr>
        <w:t>2024</w:t>
      </w:r>
      <w:r w:rsidRPr="003B3F7B">
        <w:rPr>
          <w:color w:val="000000" w:themeColor="text1"/>
        </w:rPr>
        <w:t>,</w:t>
      </w:r>
      <w:r w:rsidR="005C5CEA">
        <w:rPr>
          <w:color w:val="000000" w:themeColor="text1"/>
        </w:rPr>
        <w:t xml:space="preserve"> 18:</w:t>
      </w:r>
      <w:r w:rsidR="00865D4B">
        <w:rPr>
          <w:color w:val="000000" w:themeColor="text1"/>
        </w:rPr>
        <w:t>20</w:t>
      </w:r>
      <w:r w:rsidR="00993567">
        <w:rPr>
          <w:color w:val="000000" w:themeColor="text1"/>
        </w:rPr>
        <w:t>–1</w:t>
      </w:r>
      <w:r w:rsidR="00C42A26">
        <w:rPr>
          <w:color w:val="000000" w:themeColor="text1"/>
        </w:rPr>
        <w:t>9</w:t>
      </w:r>
      <w:r w:rsidR="00993567">
        <w:rPr>
          <w:color w:val="000000" w:themeColor="text1"/>
        </w:rPr>
        <w:t>:</w:t>
      </w:r>
      <w:r w:rsidR="00C42A26">
        <w:rPr>
          <w:color w:val="000000" w:themeColor="text1"/>
        </w:rPr>
        <w:t>11</w:t>
      </w:r>
      <w:r w:rsidRPr="003B3F7B">
        <w:rPr>
          <w:color w:val="000000" w:themeColor="text1"/>
        </w:rPr>
        <w:t xml:space="preserve"> Uhr</w:t>
      </w:r>
    </w:p>
    <w:p w14:paraId="415FAE80" w14:textId="77777777" w:rsidR="003F0E6E" w:rsidRPr="003B3F7B" w:rsidRDefault="003F0E6E">
      <w:pPr>
        <w:pStyle w:val="Standard1"/>
        <w:rPr>
          <w:color w:val="000000" w:themeColor="text1"/>
        </w:rPr>
      </w:pPr>
    </w:p>
    <w:p w14:paraId="0EB63606" w14:textId="2DEFD270" w:rsidR="003F0E6E" w:rsidRPr="00315594" w:rsidRDefault="001358A2">
      <w:pPr>
        <w:pStyle w:val="Standard1"/>
        <w:rPr>
          <w:color w:val="000000" w:themeColor="text1"/>
        </w:rPr>
      </w:pPr>
      <w:r w:rsidRPr="00896F4A">
        <w:rPr>
          <w:smallCaps/>
          <w:color w:val="000000" w:themeColor="text1"/>
        </w:rPr>
        <w:t xml:space="preserve"> </w:t>
      </w:r>
      <w:r w:rsidRPr="00315594">
        <w:rPr>
          <w:smallCaps/>
          <w:color w:val="000000" w:themeColor="text1"/>
        </w:rPr>
        <w:t>Protokoll</w:t>
      </w:r>
      <w:r w:rsidRPr="00315594">
        <w:rPr>
          <w:color w:val="000000" w:themeColor="text1"/>
        </w:rPr>
        <w:t xml:space="preserve">: </w:t>
      </w:r>
      <w:r w:rsidR="00EF39AB">
        <w:rPr>
          <w:color w:val="000000" w:themeColor="text1"/>
        </w:rPr>
        <w:t>Melina Bernauer</w:t>
      </w:r>
    </w:p>
    <w:p w14:paraId="7F434FA1" w14:textId="77777777" w:rsidR="003F0E6E" w:rsidRPr="00315594" w:rsidRDefault="003F0E6E">
      <w:pPr>
        <w:pStyle w:val="Standard1"/>
        <w:rPr>
          <w:color w:val="000000" w:themeColor="text1"/>
        </w:rPr>
      </w:pPr>
    </w:p>
    <w:p w14:paraId="5452D051" w14:textId="77777777" w:rsidR="003F0E6E" w:rsidRPr="00315594" w:rsidRDefault="001358A2">
      <w:pPr>
        <w:pStyle w:val="Standard1"/>
        <w:rPr>
          <w:i/>
          <w:color w:val="000000" w:themeColor="text1"/>
          <w:sz w:val="28"/>
        </w:rPr>
      </w:pPr>
      <w:r w:rsidRPr="00315594">
        <w:rPr>
          <w:i/>
          <w:iCs/>
          <w:color w:val="000000" w:themeColor="text1"/>
          <w:sz w:val="28"/>
          <w:szCs w:val="28"/>
        </w:rPr>
        <w:t xml:space="preserve"> </w:t>
      </w:r>
      <w:r w:rsidR="00AB225A" w:rsidRPr="00315594">
        <w:rPr>
          <w:i/>
          <w:iCs/>
          <w:color w:val="000000" w:themeColor="text1"/>
          <w:sz w:val="28"/>
          <w:szCs w:val="28"/>
        </w:rPr>
        <w:tab/>
      </w:r>
      <w:r w:rsidR="00AB225A" w:rsidRPr="00315594">
        <w:rPr>
          <w:i/>
          <w:iCs/>
          <w:color w:val="000000" w:themeColor="text1"/>
          <w:sz w:val="28"/>
          <w:szCs w:val="28"/>
        </w:rPr>
        <w:tab/>
      </w:r>
      <w:r w:rsidR="00AB225A" w:rsidRPr="00315594">
        <w:rPr>
          <w:i/>
          <w:iCs/>
          <w:color w:val="000000" w:themeColor="text1"/>
          <w:sz w:val="28"/>
          <w:szCs w:val="28"/>
        </w:rPr>
        <w:tab/>
      </w:r>
      <w:r w:rsidR="00AB225A" w:rsidRPr="00315594">
        <w:rPr>
          <w:i/>
          <w:iCs/>
          <w:color w:val="000000" w:themeColor="text1"/>
          <w:sz w:val="28"/>
          <w:szCs w:val="28"/>
        </w:rPr>
        <w:tab/>
        <w:t xml:space="preserve"> </w:t>
      </w:r>
    </w:p>
    <w:p w14:paraId="080EA4F2" w14:textId="77777777" w:rsidR="003F0E6E" w:rsidRPr="00315594" w:rsidRDefault="003F0E6E">
      <w:pPr>
        <w:pStyle w:val="Standard1"/>
        <w:rPr>
          <w:color w:val="000000" w:themeColor="text1"/>
        </w:rPr>
      </w:pPr>
    </w:p>
    <w:p w14:paraId="34DA9282" w14:textId="77777777" w:rsidR="003F0E6E" w:rsidRPr="003B3F7B" w:rsidRDefault="001358A2">
      <w:pPr>
        <w:pStyle w:val="Standard1"/>
        <w:spacing w:after="113"/>
        <w:rPr>
          <w:rFonts w:ascii="Arimo" w:hAnsi="Arimo" w:hint="eastAsia"/>
          <w:b/>
          <w:bCs/>
          <w:color w:val="000000" w:themeColor="text1"/>
        </w:rPr>
      </w:pPr>
      <w:r w:rsidRPr="003B3F7B">
        <w:rPr>
          <w:rFonts w:ascii="Arimo" w:hAnsi="Arimo"/>
          <w:b/>
          <w:bCs/>
          <w:color w:val="000000" w:themeColor="text1"/>
        </w:rPr>
        <w:t>Tagesordnung</w:t>
      </w:r>
    </w:p>
    <w:p w14:paraId="7324F575" w14:textId="5676BC04" w:rsidR="0045162F" w:rsidRPr="00C8611E" w:rsidRDefault="007E6614" w:rsidP="00850FEA">
      <w:pPr>
        <w:pStyle w:val="Standard1"/>
        <w:ind w:left="360"/>
        <w:rPr>
          <w:smallCaps/>
          <w:color w:val="000000" w:themeColor="text1"/>
        </w:rPr>
      </w:pPr>
      <w:r>
        <w:rPr>
          <w:smallCaps/>
          <w:color w:val="000000" w:themeColor="text1"/>
        </w:rPr>
        <w:t xml:space="preserve">Top  0: finanzwirksame Beschlüsse </w:t>
      </w:r>
    </w:p>
    <w:p w14:paraId="0649C0AB" w14:textId="30FE8932" w:rsidR="00452EF6" w:rsidRDefault="00840ACD" w:rsidP="00840ACD">
      <w:pPr>
        <w:pStyle w:val="Standard1"/>
        <w:ind w:left="360"/>
        <w:rPr>
          <w:smallCaps/>
          <w:color w:val="000000" w:themeColor="text1"/>
        </w:rPr>
      </w:pPr>
      <w:r>
        <w:rPr>
          <w:smallCaps/>
          <w:color w:val="000000" w:themeColor="text1"/>
        </w:rPr>
        <w:t>T</w:t>
      </w:r>
      <w:r w:rsidR="007E6614" w:rsidRPr="005C5CEA">
        <w:rPr>
          <w:smallCaps/>
          <w:color w:val="000000" w:themeColor="text1"/>
        </w:rPr>
        <w:t xml:space="preserve">op </w:t>
      </w:r>
      <w:r w:rsidR="00445900">
        <w:rPr>
          <w:smallCaps/>
          <w:color w:val="000000" w:themeColor="text1"/>
        </w:rPr>
        <w:t>1</w:t>
      </w:r>
      <w:r w:rsidR="007E6614" w:rsidRPr="005C5CEA">
        <w:rPr>
          <w:smallCaps/>
          <w:color w:val="000000" w:themeColor="text1"/>
        </w:rPr>
        <w:t>:</w:t>
      </w:r>
      <w:r>
        <w:rPr>
          <w:smallCaps/>
          <w:color w:val="000000" w:themeColor="text1"/>
        </w:rPr>
        <w:t xml:space="preserve"> </w:t>
      </w:r>
      <w:r w:rsidR="00452EF6">
        <w:rPr>
          <w:smallCaps/>
          <w:color w:val="000000" w:themeColor="text1"/>
        </w:rPr>
        <w:t xml:space="preserve">Berichte aus den </w:t>
      </w:r>
      <w:r w:rsidR="00082CF5">
        <w:rPr>
          <w:smallCaps/>
          <w:color w:val="000000" w:themeColor="text1"/>
        </w:rPr>
        <w:t>Gruppen</w:t>
      </w:r>
    </w:p>
    <w:p w14:paraId="49FEA126" w14:textId="77026A79" w:rsidR="00DB286C" w:rsidRDefault="00F33F92" w:rsidP="00F33F92">
      <w:pPr>
        <w:pStyle w:val="Standard1"/>
        <w:ind w:firstLine="700"/>
        <w:rPr>
          <w:smallCaps/>
          <w:color w:val="000000" w:themeColor="text1"/>
        </w:rPr>
      </w:pPr>
      <w:r>
        <w:rPr>
          <w:smallCaps/>
          <w:color w:val="000000" w:themeColor="text1"/>
        </w:rPr>
        <w:t>Top 1.1:</w:t>
      </w:r>
      <w:r w:rsidR="005C04B8">
        <w:rPr>
          <w:smallCaps/>
          <w:color w:val="000000" w:themeColor="text1"/>
        </w:rPr>
        <w:t xml:space="preserve"> Disco Ergo </w:t>
      </w:r>
      <w:proofErr w:type="spellStart"/>
      <w:r w:rsidR="005C04B8">
        <w:rPr>
          <w:smallCaps/>
          <w:color w:val="000000" w:themeColor="text1"/>
        </w:rPr>
        <w:t>Sum</w:t>
      </w:r>
      <w:proofErr w:type="spellEnd"/>
    </w:p>
    <w:p w14:paraId="490C9620" w14:textId="7AEF979B" w:rsidR="00A42A8A" w:rsidRDefault="00F33F92" w:rsidP="00F33F92">
      <w:pPr>
        <w:pStyle w:val="Standard1"/>
        <w:ind w:firstLine="700"/>
        <w:rPr>
          <w:smallCaps/>
          <w:color w:val="000000" w:themeColor="text1"/>
        </w:rPr>
      </w:pPr>
      <w:r>
        <w:rPr>
          <w:smallCaps/>
          <w:color w:val="000000" w:themeColor="text1"/>
        </w:rPr>
        <w:t xml:space="preserve">Top 1.2: </w:t>
      </w:r>
      <w:r w:rsidR="005C04B8">
        <w:rPr>
          <w:smallCaps/>
          <w:color w:val="000000" w:themeColor="text1"/>
        </w:rPr>
        <w:t>Sommerfest Helfer*innen</w:t>
      </w:r>
    </w:p>
    <w:p w14:paraId="5665A91B" w14:textId="38B0DD5D" w:rsidR="009E2BBE" w:rsidRDefault="009E2BBE" w:rsidP="00840ACD">
      <w:pPr>
        <w:pStyle w:val="Standard1"/>
        <w:ind w:left="360"/>
        <w:rPr>
          <w:smallCaps/>
          <w:color w:val="000000" w:themeColor="text1"/>
        </w:rPr>
      </w:pPr>
      <w:r>
        <w:rPr>
          <w:smallCaps/>
          <w:color w:val="000000" w:themeColor="text1"/>
        </w:rPr>
        <w:tab/>
      </w:r>
      <w:r w:rsidR="00E809F4">
        <w:rPr>
          <w:smallCaps/>
          <w:color w:val="000000" w:themeColor="text1"/>
        </w:rPr>
        <w:t xml:space="preserve">Top </w:t>
      </w:r>
      <w:r w:rsidR="00445900">
        <w:rPr>
          <w:smallCaps/>
          <w:color w:val="000000" w:themeColor="text1"/>
        </w:rPr>
        <w:t>1</w:t>
      </w:r>
      <w:r>
        <w:rPr>
          <w:smallCaps/>
          <w:color w:val="000000" w:themeColor="text1"/>
        </w:rPr>
        <w:t>.3</w:t>
      </w:r>
      <w:r w:rsidR="00E809F4">
        <w:rPr>
          <w:smallCaps/>
          <w:color w:val="000000" w:themeColor="text1"/>
        </w:rPr>
        <w:t>:</w:t>
      </w:r>
      <w:r w:rsidR="00A42A8A">
        <w:rPr>
          <w:smallCaps/>
          <w:color w:val="000000" w:themeColor="text1"/>
        </w:rPr>
        <w:t xml:space="preserve"> </w:t>
      </w:r>
      <w:r w:rsidR="00AF5F06">
        <w:rPr>
          <w:smallCaps/>
          <w:color w:val="000000" w:themeColor="text1"/>
        </w:rPr>
        <w:t>Examensfeier</w:t>
      </w:r>
    </w:p>
    <w:p w14:paraId="346556F3" w14:textId="605CCB34" w:rsidR="009E2BBE" w:rsidRDefault="009E2BBE" w:rsidP="00840ACD">
      <w:pPr>
        <w:pStyle w:val="Standard1"/>
        <w:ind w:left="360"/>
        <w:rPr>
          <w:smallCaps/>
          <w:color w:val="000000" w:themeColor="text1"/>
        </w:rPr>
      </w:pPr>
      <w:r>
        <w:rPr>
          <w:smallCaps/>
          <w:color w:val="000000" w:themeColor="text1"/>
        </w:rPr>
        <w:tab/>
      </w:r>
      <w:r w:rsidR="00E809F4">
        <w:rPr>
          <w:smallCaps/>
          <w:color w:val="000000" w:themeColor="text1"/>
        </w:rPr>
        <w:t xml:space="preserve">Top </w:t>
      </w:r>
      <w:r w:rsidR="00445900">
        <w:rPr>
          <w:smallCaps/>
          <w:color w:val="000000" w:themeColor="text1"/>
        </w:rPr>
        <w:t>1</w:t>
      </w:r>
      <w:r>
        <w:rPr>
          <w:smallCaps/>
          <w:color w:val="000000" w:themeColor="text1"/>
        </w:rPr>
        <w:t>.4</w:t>
      </w:r>
      <w:r w:rsidR="00E809F4">
        <w:rPr>
          <w:smallCaps/>
          <w:color w:val="000000" w:themeColor="text1"/>
        </w:rPr>
        <w:t>:</w:t>
      </w:r>
      <w:r w:rsidR="00A42A8A">
        <w:rPr>
          <w:smallCaps/>
          <w:color w:val="000000" w:themeColor="text1"/>
        </w:rPr>
        <w:t xml:space="preserve"> </w:t>
      </w:r>
      <w:r w:rsidR="00AF5F06">
        <w:rPr>
          <w:smallCaps/>
          <w:color w:val="000000" w:themeColor="text1"/>
        </w:rPr>
        <w:t>Mittelaltertag</w:t>
      </w:r>
    </w:p>
    <w:p w14:paraId="2214F345" w14:textId="5AEDA386" w:rsidR="00A42A8A" w:rsidRDefault="00A42A8A" w:rsidP="00840ACD">
      <w:pPr>
        <w:pStyle w:val="Standard1"/>
        <w:ind w:left="360"/>
        <w:rPr>
          <w:smallCaps/>
          <w:color w:val="000000" w:themeColor="text1"/>
        </w:rPr>
      </w:pPr>
      <w:r>
        <w:rPr>
          <w:smallCaps/>
          <w:color w:val="000000" w:themeColor="text1"/>
        </w:rPr>
        <w:tab/>
      </w:r>
      <w:r w:rsidR="00E809F4">
        <w:rPr>
          <w:smallCaps/>
          <w:color w:val="000000" w:themeColor="text1"/>
        </w:rPr>
        <w:t xml:space="preserve">Top </w:t>
      </w:r>
      <w:r>
        <w:rPr>
          <w:smallCaps/>
          <w:color w:val="000000" w:themeColor="text1"/>
        </w:rPr>
        <w:t>1.5:</w:t>
      </w:r>
      <w:r w:rsidR="00AF5F06">
        <w:rPr>
          <w:smallCaps/>
          <w:color w:val="000000" w:themeColor="text1"/>
        </w:rPr>
        <w:t xml:space="preserve"> Berufungskommission Zeitgeschichte</w:t>
      </w:r>
    </w:p>
    <w:p w14:paraId="785D5E1A" w14:textId="25D44054" w:rsidR="00445900" w:rsidRPr="00840ACD" w:rsidRDefault="00445900" w:rsidP="00840ACD">
      <w:pPr>
        <w:pStyle w:val="Standard1"/>
        <w:ind w:left="360"/>
        <w:rPr>
          <w:smallCaps/>
          <w:color w:val="000000" w:themeColor="text1"/>
        </w:rPr>
      </w:pPr>
      <w:r>
        <w:rPr>
          <w:smallCaps/>
          <w:color w:val="000000" w:themeColor="text1"/>
        </w:rPr>
        <w:t xml:space="preserve">Top 2: </w:t>
      </w:r>
      <w:r w:rsidR="003A03CB">
        <w:rPr>
          <w:smallCaps/>
          <w:color w:val="000000" w:themeColor="text1"/>
        </w:rPr>
        <w:t>Sonstige Anliegen der Studierenden</w:t>
      </w:r>
    </w:p>
    <w:p w14:paraId="29054365" w14:textId="77777777" w:rsidR="007B64FF" w:rsidRPr="005C5CEA" w:rsidRDefault="007B64FF" w:rsidP="007B64FF">
      <w:pPr>
        <w:pStyle w:val="Standard1"/>
        <w:ind w:left="1069"/>
        <w:rPr>
          <w:color w:val="000000" w:themeColor="text1"/>
        </w:rPr>
      </w:pPr>
    </w:p>
    <w:p w14:paraId="49F744B2" w14:textId="77777777" w:rsidR="008047F4" w:rsidRPr="005C5CEA" w:rsidRDefault="008047F4" w:rsidP="00FD132F">
      <w:pPr>
        <w:pStyle w:val="Standard1"/>
        <w:rPr>
          <w:color w:val="000000" w:themeColor="text1"/>
        </w:rPr>
      </w:pPr>
    </w:p>
    <w:p w14:paraId="2E1333B0" w14:textId="6F5B0182" w:rsidR="003F0E6E" w:rsidRPr="005C5CEA" w:rsidRDefault="001358A2">
      <w:pPr>
        <w:pStyle w:val="Standard1"/>
        <w:rPr>
          <w:color w:val="000000" w:themeColor="text1"/>
        </w:rPr>
      </w:pPr>
      <w:proofErr w:type="spellStart"/>
      <w:r w:rsidRPr="005C5CEA">
        <w:rPr>
          <w:smallCaps/>
          <w:color w:val="000000" w:themeColor="text1"/>
        </w:rPr>
        <w:t>Dramatis</w:t>
      </w:r>
      <w:proofErr w:type="spellEnd"/>
      <w:r w:rsidRPr="005C5CEA">
        <w:rPr>
          <w:smallCaps/>
          <w:color w:val="000000" w:themeColor="text1"/>
        </w:rPr>
        <w:t xml:space="preserve"> </w:t>
      </w:r>
      <w:proofErr w:type="spellStart"/>
      <w:r w:rsidRPr="005C5CEA">
        <w:rPr>
          <w:smallCaps/>
          <w:color w:val="000000" w:themeColor="text1"/>
        </w:rPr>
        <w:t>personae</w:t>
      </w:r>
      <w:proofErr w:type="spellEnd"/>
      <w:r w:rsidRPr="005C5CEA">
        <w:rPr>
          <w:color w:val="000000" w:themeColor="text1"/>
        </w:rPr>
        <w:t>:</w:t>
      </w:r>
      <w:r w:rsidR="00EC68DE" w:rsidRPr="005C5CEA">
        <w:rPr>
          <w:color w:val="000000" w:themeColor="text1"/>
        </w:rPr>
        <w:t xml:space="preserve"> </w:t>
      </w:r>
      <w:r w:rsidR="00CF347F">
        <w:rPr>
          <w:color w:val="000000" w:themeColor="text1"/>
        </w:rPr>
        <w:t xml:space="preserve">Vera, Linus, Simon, Mika, Sarah, </w:t>
      </w:r>
      <w:proofErr w:type="spellStart"/>
      <w:r w:rsidR="00CF347F">
        <w:rPr>
          <w:color w:val="000000" w:themeColor="text1"/>
        </w:rPr>
        <w:t>Nele</w:t>
      </w:r>
      <w:proofErr w:type="spellEnd"/>
      <w:r w:rsidR="00CF347F">
        <w:rPr>
          <w:color w:val="000000" w:themeColor="text1"/>
        </w:rPr>
        <w:t>,</w:t>
      </w:r>
      <w:r w:rsidR="00D60848">
        <w:rPr>
          <w:color w:val="000000" w:themeColor="text1"/>
        </w:rPr>
        <w:t xml:space="preserve"> Jasmin, Melina, Lisa, Hanna, </w:t>
      </w:r>
      <w:proofErr w:type="spellStart"/>
      <w:r w:rsidR="00D60848">
        <w:rPr>
          <w:color w:val="000000" w:themeColor="text1"/>
        </w:rPr>
        <w:t>Mariela</w:t>
      </w:r>
      <w:proofErr w:type="spellEnd"/>
      <w:r w:rsidR="00D60848">
        <w:rPr>
          <w:color w:val="000000" w:themeColor="text1"/>
        </w:rPr>
        <w:t xml:space="preserve">, Paul, Robert, Oli, Alexander, </w:t>
      </w:r>
      <w:proofErr w:type="spellStart"/>
      <w:r w:rsidR="00D60848">
        <w:rPr>
          <w:color w:val="000000" w:themeColor="text1"/>
        </w:rPr>
        <w:t>Charel</w:t>
      </w:r>
      <w:proofErr w:type="spellEnd"/>
      <w:r w:rsidR="00D60848">
        <w:rPr>
          <w:color w:val="000000" w:themeColor="text1"/>
        </w:rPr>
        <w:t>, Marc</w:t>
      </w:r>
      <w:r w:rsidR="00C90B3C" w:rsidRPr="005C5CEA">
        <w:rPr>
          <w:color w:val="000000" w:themeColor="text1"/>
        </w:rPr>
        <w:br/>
      </w:r>
    </w:p>
    <w:p w14:paraId="31B2A44E" w14:textId="77777777" w:rsidR="004F1E86" w:rsidRPr="005C5CEA" w:rsidRDefault="004F1E86">
      <w:pPr>
        <w:pStyle w:val="Standard1"/>
        <w:rPr>
          <w:color w:val="000000" w:themeColor="text1"/>
        </w:rPr>
      </w:pPr>
    </w:p>
    <w:p w14:paraId="2D56151C" w14:textId="77777777" w:rsidR="003F0E6E" w:rsidRPr="003B3F7B" w:rsidRDefault="001358A2">
      <w:pPr>
        <w:pStyle w:val="Standard1"/>
        <w:jc w:val="both"/>
        <w:rPr>
          <w:i/>
          <w:iCs/>
          <w:color w:val="000000" w:themeColor="text1"/>
        </w:rPr>
      </w:pPr>
      <w:r w:rsidRPr="003B3F7B">
        <w:rPr>
          <w:i/>
          <w:iCs/>
          <w:color w:val="000000" w:themeColor="text1"/>
        </w:rPr>
        <w:t xml:space="preserve">Zur Beschlussfähigkeit ist gemäß § 2 Abs. 7 der Satzung der </w:t>
      </w:r>
      <w:proofErr w:type="spellStart"/>
      <w:r w:rsidRPr="003B3F7B">
        <w:rPr>
          <w:i/>
          <w:iCs/>
          <w:color w:val="000000" w:themeColor="text1"/>
        </w:rPr>
        <w:t>Studienfachschaft</w:t>
      </w:r>
      <w:proofErr w:type="spellEnd"/>
      <w:r w:rsidRPr="003B3F7B">
        <w:rPr>
          <w:i/>
          <w:iCs/>
          <w:color w:val="000000" w:themeColor="text1"/>
        </w:rPr>
        <w:t xml:space="preserve"> Geschichte die Anwesenheit von mindestens fünf stimmberechtigten Mitgliedern erforderlich. Die </w:t>
      </w:r>
      <w:proofErr w:type="spellStart"/>
      <w:r w:rsidRPr="003B3F7B">
        <w:rPr>
          <w:i/>
          <w:iCs/>
          <w:color w:val="000000" w:themeColor="text1"/>
        </w:rPr>
        <w:t>Beschluss-fähigkeit</w:t>
      </w:r>
      <w:proofErr w:type="spellEnd"/>
      <w:r w:rsidRPr="003B3F7B">
        <w:rPr>
          <w:i/>
          <w:iCs/>
          <w:color w:val="000000" w:themeColor="text1"/>
        </w:rPr>
        <w:t xml:space="preserve"> ist also hiermit gegeben.</w:t>
      </w:r>
    </w:p>
    <w:p w14:paraId="5A74A5AB" w14:textId="77777777" w:rsidR="008047F4" w:rsidRDefault="008047F4">
      <w:pPr>
        <w:pStyle w:val="Standard1"/>
        <w:rPr>
          <w:rFonts w:ascii="Arimo" w:hAnsi="Arimo" w:hint="eastAsia"/>
          <w:b/>
          <w:bCs/>
          <w:smallCaps/>
          <w:color w:val="000000" w:themeColor="text1"/>
        </w:rPr>
      </w:pPr>
    </w:p>
    <w:p w14:paraId="519F7A76" w14:textId="74A1C812" w:rsidR="00A64172" w:rsidRDefault="007E6614" w:rsidP="000441F1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>Top  0: finanzwirksame Beschlüsse</w:t>
      </w:r>
      <w:r w:rsidR="003A03CB">
        <w:rPr>
          <w:smallCaps/>
          <w:color w:val="000000" w:themeColor="text1"/>
        </w:rPr>
        <w:t>: Keine</w:t>
      </w:r>
    </w:p>
    <w:p w14:paraId="4B7F5123" w14:textId="77777777" w:rsidR="007E6614" w:rsidRDefault="007E6614" w:rsidP="007E6614">
      <w:pPr>
        <w:pStyle w:val="Standard1"/>
        <w:rPr>
          <w:smallCaps/>
          <w:color w:val="000000" w:themeColor="text1"/>
        </w:rPr>
      </w:pPr>
    </w:p>
    <w:p w14:paraId="0DFEB9AC" w14:textId="4C532790" w:rsidR="007E6614" w:rsidRDefault="000C445B" w:rsidP="00E40FE9">
      <w:pPr>
        <w:pStyle w:val="Standard1"/>
        <w:spacing w:after="240"/>
        <w:rPr>
          <w:smallCaps/>
          <w:color w:val="000000" w:themeColor="text1"/>
        </w:rPr>
      </w:pPr>
      <w:r>
        <w:rPr>
          <w:smallCaps/>
          <w:color w:val="000000" w:themeColor="text1"/>
        </w:rPr>
        <w:t>T</w:t>
      </w:r>
      <w:r w:rsidR="007E6614">
        <w:rPr>
          <w:smallCaps/>
          <w:color w:val="000000" w:themeColor="text1"/>
        </w:rPr>
        <w:t xml:space="preserve">op </w:t>
      </w:r>
      <w:r w:rsidR="0095194D">
        <w:rPr>
          <w:smallCaps/>
          <w:color w:val="000000" w:themeColor="text1"/>
        </w:rPr>
        <w:t>1</w:t>
      </w:r>
      <w:r w:rsidR="007E6614">
        <w:rPr>
          <w:smallCaps/>
          <w:color w:val="000000" w:themeColor="text1"/>
        </w:rPr>
        <w:t xml:space="preserve">: </w:t>
      </w:r>
      <w:r w:rsidR="00FF455D">
        <w:rPr>
          <w:smallCaps/>
          <w:color w:val="000000" w:themeColor="text1"/>
        </w:rPr>
        <w:t>Berichte aus den Gruppen</w:t>
      </w:r>
    </w:p>
    <w:p w14:paraId="0FEE287C" w14:textId="139241AB" w:rsidR="000441F1" w:rsidRDefault="00E809F4" w:rsidP="00027D38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 xml:space="preserve">Top </w:t>
      </w:r>
      <w:r w:rsidR="0095194D">
        <w:rPr>
          <w:smallCaps/>
          <w:color w:val="000000" w:themeColor="text1"/>
        </w:rPr>
        <w:t>1</w:t>
      </w:r>
      <w:r w:rsidR="002F38BE">
        <w:rPr>
          <w:smallCaps/>
          <w:color w:val="000000" w:themeColor="text1"/>
        </w:rPr>
        <w:t xml:space="preserve">.1: </w:t>
      </w:r>
      <w:r w:rsidR="00A4327E">
        <w:rPr>
          <w:smallCaps/>
          <w:color w:val="000000" w:themeColor="text1"/>
        </w:rPr>
        <w:t xml:space="preserve">Disco Ergo </w:t>
      </w:r>
      <w:proofErr w:type="spellStart"/>
      <w:r w:rsidR="00A4327E">
        <w:rPr>
          <w:smallCaps/>
          <w:color w:val="000000" w:themeColor="text1"/>
        </w:rPr>
        <w:t>Sum</w:t>
      </w:r>
      <w:proofErr w:type="spellEnd"/>
    </w:p>
    <w:p w14:paraId="1057787D" w14:textId="6F97A277" w:rsidR="00AB7972" w:rsidRPr="00E40FE9" w:rsidRDefault="00A4327E" w:rsidP="00E40FE9">
      <w:pPr>
        <w:pStyle w:val="Standard1"/>
        <w:spacing w:after="240"/>
        <w:rPr>
          <w:color w:val="000000" w:themeColor="text1"/>
        </w:rPr>
      </w:pPr>
      <w:r w:rsidRPr="000C30E8">
        <w:rPr>
          <w:color w:val="000000" w:themeColor="text1"/>
        </w:rPr>
        <w:t xml:space="preserve">Es werden </w:t>
      </w:r>
      <w:r w:rsidR="007F2D32" w:rsidRPr="000C30E8">
        <w:rPr>
          <w:color w:val="000000" w:themeColor="text1"/>
        </w:rPr>
        <w:t xml:space="preserve">Helferinnen für den Abbau </w:t>
      </w:r>
      <w:r w:rsidR="00DD0B9B">
        <w:rPr>
          <w:color w:val="000000" w:themeColor="text1"/>
        </w:rPr>
        <w:t xml:space="preserve">und den Ticketverkauf </w:t>
      </w:r>
      <w:r w:rsidR="007F2D32" w:rsidRPr="000C30E8">
        <w:rPr>
          <w:color w:val="000000" w:themeColor="text1"/>
        </w:rPr>
        <w:t>gesucht</w:t>
      </w:r>
      <w:r w:rsidR="00BE6032">
        <w:rPr>
          <w:color w:val="000000" w:themeColor="text1"/>
        </w:rPr>
        <w:t>. Für die Helfer*innen</w:t>
      </w:r>
      <w:r w:rsidR="007F2D32" w:rsidRPr="000C30E8">
        <w:rPr>
          <w:color w:val="000000" w:themeColor="text1"/>
        </w:rPr>
        <w:t xml:space="preserve"> </w:t>
      </w:r>
      <w:r w:rsidR="00BE6032">
        <w:rPr>
          <w:color w:val="000000" w:themeColor="text1"/>
        </w:rPr>
        <w:t xml:space="preserve">ist der Eintritt </w:t>
      </w:r>
      <w:r w:rsidR="00057569">
        <w:rPr>
          <w:color w:val="000000" w:themeColor="text1"/>
        </w:rPr>
        <w:t>kostenlos.</w:t>
      </w:r>
      <w:r w:rsidR="007F2D32" w:rsidRPr="000C30E8">
        <w:rPr>
          <w:color w:val="000000" w:themeColor="text1"/>
        </w:rPr>
        <w:t xml:space="preserve"> </w:t>
      </w:r>
      <w:r w:rsidR="00057569">
        <w:rPr>
          <w:color w:val="000000" w:themeColor="text1"/>
        </w:rPr>
        <w:t>Eintragen kann man sich in dem Pad. Auch werden Helfer*innen für den Transp</w:t>
      </w:r>
      <w:r w:rsidR="00EB2DD5">
        <w:rPr>
          <w:color w:val="000000" w:themeColor="text1"/>
        </w:rPr>
        <w:t xml:space="preserve">ort der </w:t>
      </w:r>
      <w:proofErr w:type="spellStart"/>
      <w:r w:rsidR="00EB2DD5">
        <w:rPr>
          <w:color w:val="000000" w:themeColor="text1"/>
        </w:rPr>
        <w:t>Deko</w:t>
      </w:r>
      <w:proofErr w:type="spellEnd"/>
      <w:r w:rsidR="00EB2DD5">
        <w:rPr>
          <w:color w:val="000000" w:themeColor="text1"/>
        </w:rPr>
        <w:t xml:space="preserve"> und anderem Zubehör benötigt.</w:t>
      </w:r>
    </w:p>
    <w:p w14:paraId="0ECF7648" w14:textId="483DDBE4" w:rsidR="002F38BE" w:rsidRDefault="003977DF" w:rsidP="007E6614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 xml:space="preserve">Top </w:t>
      </w:r>
      <w:r w:rsidR="0095194D">
        <w:rPr>
          <w:smallCaps/>
          <w:color w:val="000000" w:themeColor="text1"/>
        </w:rPr>
        <w:t>1</w:t>
      </w:r>
      <w:r w:rsidR="00AB7972">
        <w:rPr>
          <w:smallCaps/>
          <w:color w:val="000000" w:themeColor="text1"/>
        </w:rPr>
        <w:t>.2</w:t>
      </w:r>
      <w:r w:rsidR="002F38BE">
        <w:rPr>
          <w:smallCaps/>
          <w:color w:val="000000" w:themeColor="text1"/>
        </w:rPr>
        <w:t xml:space="preserve">: </w:t>
      </w:r>
      <w:r w:rsidR="00315162">
        <w:rPr>
          <w:smallCaps/>
          <w:color w:val="000000" w:themeColor="text1"/>
        </w:rPr>
        <w:t>Sommerfest Helfer*innen</w:t>
      </w:r>
    </w:p>
    <w:p w14:paraId="4AB4D881" w14:textId="09EC0E5A" w:rsidR="00D35A35" w:rsidRPr="00E40FE9" w:rsidRDefault="00EB2DD5" w:rsidP="00E40FE9">
      <w:pPr>
        <w:pStyle w:val="Standard1"/>
        <w:spacing w:after="240"/>
        <w:rPr>
          <w:color w:val="000000" w:themeColor="text1"/>
        </w:rPr>
      </w:pPr>
      <w:r>
        <w:rPr>
          <w:color w:val="000000" w:themeColor="text1"/>
        </w:rPr>
        <w:t xml:space="preserve">Es werden noch Helfer*innen für alle Schichten </w:t>
      </w:r>
      <w:r w:rsidR="009E497B">
        <w:rPr>
          <w:color w:val="000000" w:themeColor="text1"/>
        </w:rPr>
        <w:t>benötigt. Für jede Schicht wird es Wertgutscheine für das Sommerfest geben.</w:t>
      </w:r>
    </w:p>
    <w:p w14:paraId="10B4B278" w14:textId="7CDA9A66" w:rsidR="00D35A35" w:rsidRDefault="003977DF" w:rsidP="007E6614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 xml:space="preserve">Top </w:t>
      </w:r>
      <w:r w:rsidR="0095194D">
        <w:rPr>
          <w:smallCaps/>
          <w:color w:val="000000" w:themeColor="text1"/>
        </w:rPr>
        <w:t>1</w:t>
      </w:r>
      <w:r w:rsidR="00D35A35">
        <w:rPr>
          <w:smallCaps/>
          <w:color w:val="000000" w:themeColor="text1"/>
        </w:rPr>
        <w:t xml:space="preserve">.3: </w:t>
      </w:r>
      <w:r w:rsidR="0095194D">
        <w:rPr>
          <w:smallCaps/>
          <w:color w:val="000000" w:themeColor="text1"/>
        </w:rPr>
        <w:t>Examensfeier</w:t>
      </w:r>
    </w:p>
    <w:p w14:paraId="0426EE77" w14:textId="1531A607" w:rsidR="00DC269A" w:rsidRPr="00E40FE9" w:rsidRDefault="00CD4AC1" w:rsidP="00E40FE9">
      <w:pPr>
        <w:pStyle w:val="Standard1"/>
        <w:spacing w:after="240"/>
        <w:rPr>
          <w:color w:val="000000" w:themeColor="text1"/>
        </w:rPr>
      </w:pPr>
      <w:r w:rsidRPr="000C30E8">
        <w:rPr>
          <w:color w:val="000000" w:themeColor="text1"/>
        </w:rPr>
        <w:t>Auch hier werden Helfer*innen gesucht</w:t>
      </w:r>
      <w:r w:rsidR="004704CC">
        <w:rPr>
          <w:color w:val="000000" w:themeColor="text1"/>
        </w:rPr>
        <w:t xml:space="preserve">, da der </w:t>
      </w:r>
      <w:r w:rsidR="00C86B60" w:rsidRPr="000C30E8">
        <w:rPr>
          <w:color w:val="000000" w:themeColor="text1"/>
        </w:rPr>
        <w:t>Sektempfang von der FS ausgerichtet</w:t>
      </w:r>
      <w:r w:rsidR="004704CC">
        <w:rPr>
          <w:color w:val="000000" w:themeColor="text1"/>
        </w:rPr>
        <w:t xml:space="preserve"> wird</w:t>
      </w:r>
      <w:r w:rsidR="00C86B60" w:rsidRPr="000C30E8">
        <w:rPr>
          <w:color w:val="000000" w:themeColor="text1"/>
        </w:rPr>
        <w:t>.</w:t>
      </w:r>
      <w:r w:rsidR="006D4098">
        <w:rPr>
          <w:color w:val="000000" w:themeColor="text1"/>
        </w:rPr>
        <w:t xml:space="preserve"> Die Examensfeier findet am 21. Juni 2024 statt.</w:t>
      </w:r>
    </w:p>
    <w:p w14:paraId="42533CEF" w14:textId="01F73393" w:rsidR="00C9315E" w:rsidRDefault="003977DF" w:rsidP="007E6614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 xml:space="preserve">Top </w:t>
      </w:r>
      <w:r w:rsidR="00D26E41">
        <w:rPr>
          <w:smallCaps/>
          <w:color w:val="000000" w:themeColor="text1"/>
        </w:rPr>
        <w:t>1</w:t>
      </w:r>
      <w:r w:rsidR="0084549A">
        <w:rPr>
          <w:smallCaps/>
          <w:color w:val="000000" w:themeColor="text1"/>
        </w:rPr>
        <w:t xml:space="preserve">.4: </w:t>
      </w:r>
      <w:r w:rsidR="00DC269A">
        <w:rPr>
          <w:smallCaps/>
          <w:color w:val="000000" w:themeColor="text1"/>
        </w:rPr>
        <w:t>Mittelaltertag</w:t>
      </w:r>
    </w:p>
    <w:p w14:paraId="290A0C0F" w14:textId="28CC29B8" w:rsidR="00E0614E" w:rsidRPr="00E40FE9" w:rsidRDefault="00C9315E" w:rsidP="00E40FE9">
      <w:pPr>
        <w:pStyle w:val="Standard1"/>
        <w:spacing w:after="240"/>
        <w:rPr>
          <w:color w:val="000000" w:themeColor="text1"/>
        </w:rPr>
      </w:pPr>
      <w:r w:rsidRPr="00AA3B22">
        <w:rPr>
          <w:color w:val="000000" w:themeColor="text1"/>
        </w:rPr>
        <w:t>Auch hier werden Helfer*innen</w:t>
      </w:r>
      <w:r w:rsidR="000F3552">
        <w:rPr>
          <w:color w:val="000000" w:themeColor="text1"/>
        </w:rPr>
        <w:t xml:space="preserve"> für den Transport und die Ausgabe</w:t>
      </w:r>
      <w:r w:rsidRPr="00AA3B22">
        <w:rPr>
          <w:color w:val="000000" w:themeColor="text1"/>
        </w:rPr>
        <w:t xml:space="preserve"> gesucht.</w:t>
      </w:r>
    </w:p>
    <w:p w14:paraId="785DBE90" w14:textId="29C8FC14" w:rsidR="000E1C36" w:rsidRDefault="003977DF" w:rsidP="007E6614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 xml:space="preserve">Top </w:t>
      </w:r>
      <w:r w:rsidR="00D26E41">
        <w:rPr>
          <w:smallCaps/>
          <w:color w:val="000000" w:themeColor="text1"/>
        </w:rPr>
        <w:t>1</w:t>
      </w:r>
      <w:r w:rsidR="000E1C36">
        <w:rPr>
          <w:smallCaps/>
          <w:color w:val="000000" w:themeColor="text1"/>
        </w:rPr>
        <w:t xml:space="preserve">.5: </w:t>
      </w:r>
      <w:r w:rsidR="001F2060">
        <w:rPr>
          <w:smallCaps/>
          <w:color w:val="000000" w:themeColor="text1"/>
        </w:rPr>
        <w:t>Berufungsko</w:t>
      </w:r>
      <w:r w:rsidR="00AA3B22">
        <w:rPr>
          <w:smallCaps/>
          <w:color w:val="000000" w:themeColor="text1"/>
        </w:rPr>
        <w:t>mmission Zeitgeschichte</w:t>
      </w:r>
    </w:p>
    <w:p w14:paraId="4AD24EC0" w14:textId="275F42EB" w:rsidR="00A522CE" w:rsidRDefault="00A522CE" w:rsidP="007E6614">
      <w:pPr>
        <w:pStyle w:val="Standard1"/>
        <w:rPr>
          <w:color w:val="000000" w:themeColor="text1"/>
        </w:rPr>
      </w:pPr>
      <w:r>
        <w:rPr>
          <w:color w:val="000000" w:themeColor="text1"/>
        </w:rPr>
        <w:lastRenderedPageBreak/>
        <w:t>Simon informiert die Fachschaft, dass die erste B</w:t>
      </w:r>
      <w:r w:rsidR="00D92726">
        <w:rPr>
          <w:color w:val="000000" w:themeColor="text1"/>
        </w:rPr>
        <w:t>ewerbungsrunde der Berufungskommission Zeitgeschichte rum ist. Es wurden zwölf Bewerber</w:t>
      </w:r>
      <w:r w:rsidR="00765D65">
        <w:rPr>
          <w:color w:val="000000" w:themeColor="text1"/>
        </w:rPr>
        <w:t>*innen ausgewählt mit unterschiedlichen Schwerpunkten. A</w:t>
      </w:r>
      <w:r w:rsidR="00F943B7">
        <w:rPr>
          <w:color w:val="000000" w:themeColor="text1"/>
        </w:rPr>
        <w:t xml:space="preserve">m Montag, 03. Juni 2024, fand die zweite Sitzung statt. Aus den eingeschickten Habilitationen und </w:t>
      </w:r>
      <w:r w:rsidR="00433D5F">
        <w:rPr>
          <w:color w:val="000000" w:themeColor="text1"/>
        </w:rPr>
        <w:t>eingereichten Aufsätzen wurde die Bewerberzahl auf sechs reduziert, die zu den Lehrproben eingeladen werden. Neben u</w:t>
      </w:r>
      <w:r w:rsidR="000807D7">
        <w:rPr>
          <w:color w:val="000000" w:themeColor="text1"/>
        </w:rPr>
        <w:t>nterschiedlichen Schwerpunkten verfügen die Bewerber*innen über unterschiedliche akademische Werdegänge und Erfahrungen.</w:t>
      </w:r>
    </w:p>
    <w:p w14:paraId="7E2C084C" w14:textId="1DAF1ED5" w:rsidR="00B508D7" w:rsidRPr="00E40FE9" w:rsidRDefault="00304019" w:rsidP="00E40FE9">
      <w:pPr>
        <w:pStyle w:val="Standard1"/>
        <w:spacing w:after="240"/>
        <w:rPr>
          <w:color w:val="000000" w:themeColor="text1"/>
        </w:rPr>
      </w:pPr>
      <w:r>
        <w:rPr>
          <w:color w:val="000000" w:themeColor="text1"/>
        </w:rPr>
        <w:t>Die Lehrproben und Vorträge finden am 08. und 09. Juli 2024</w:t>
      </w:r>
      <w:r w:rsidR="00520381">
        <w:rPr>
          <w:color w:val="000000" w:themeColor="text1"/>
        </w:rPr>
        <w:t xml:space="preserve"> statt. Im Anschluss an die Lehrproben werden Gespräche mit den Studierenden geführt,</w:t>
      </w:r>
      <w:r w:rsidR="006308D8">
        <w:rPr>
          <w:color w:val="000000" w:themeColor="text1"/>
        </w:rPr>
        <w:t xml:space="preserve"> bei der die Möglichkeit besteht, Fragen zu stellen. Simon bittet bei Interesse, sich bei ihm zu melden, da</w:t>
      </w:r>
      <w:r w:rsidR="00826518">
        <w:rPr>
          <w:color w:val="000000" w:themeColor="text1"/>
        </w:rPr>
        <w:t xml:space="preserve"> diese Möglichkeit mit Bewerber*innen genutzt werden</w:t>
      </w:r>
      <w:r w:rsidR="00C005AD">
        <w:rPr>
          <w:color w:val="000000" w:themeColor="text1"/>
        </w:rPr>
        <w:t xml:space="preserve"> soll, um umfassende Informationen und Ergebnisse aus den Lehrproben zu erhalt</w:t>
      </w:r>
      <w:r w:rsidR="00C02BC7">
        <w:rPr>
          <w:color w:val="000000" w:themeColor="text1"/>
        </w:rPr>
        <w:t>en.</w:t>
      </w:r>
    </w:p>
    <w:p w14:paraId="1B796D02" w14:textId="141D16A7" w:rsidR="007F48BC" w:rsidRDefault="003977DF" w:rsidP="007E6614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 xml:space="preserve">Top </w:t>
      </w:r>
      <w:r w:rsidR="00D26E41">
        <w:rPr>
          <w:smallCaps/>
          <w:color w:val="000000" w:themeColor="text1"/>
        </w:rPr>
        <w:t>1</w:t>
      </w:r>
      <w:r w:rsidR="007F48BC">
        <w:rPr>
          <w:smallCaps/>
          <w:color w:val="000000" w:themeColor="text1"/>
        </w:rPr>
        <w:t xml:space="preserve">.6: </w:t>
      </w:r>
      <w:proofErr w:type="spellStart"/>
      <w:r w:rsidR="00FC5BF7">
        <w:rPr>
          <w:smallCaps/>
          <w:color w:val="000000" w:themeColor="text1"/>
        </w:rPr>
        <w:t>StuRa</w:t>
      </w:r>
      <w:proofErr w:type="spellEnd"/>
    </w:p>
    <w:p w14:paraId="09A93FF6" w14:textId="2B31B507" w:rsidR="00203802" w:rsidRDefault="00943314" w:rsidP="007E6614">
      <w:pPr>
        <w:pStyle w:val="Standard1"/>
        <w:rPr>
          <w:color w:val="000000" w:themeColor="text1"/>
        </w:rPr>
      </w:pPr>
      <w:proofErr w:type="spellStart"/>
      <w:r w:rsidRPr="00A208A7">
        <w:rPr>
          <w:color w:val="000000" w:themeColor="text1"/>
        </w:rPr>
        <w:t>Charel</w:t>
      </w:r>
      <w:proofErr w:type="spellEnd"/>
      <w:r w:rsidRPr="00A208A7">
        <w:rPr>
          <w:color w:val="000000" w:themeColor="text1"/>
        </w:rPr>
        <w:t xml:space="preserve"> stellt vor. </w:t>
      </w:r>
      <w:r w:rsidR="00C02BC7">
        <w:rPr>
          <w:color w:val="000000" w:themeColor="text1"/>
        </w:rPr>
        <w:t xml:space="preserve">In der </w:t>
      </w:r>
      <w:r w:rsidR="007C4035">
        <w:rPr>
          <w:color w:val="000000" w:themeColor="text1"/>
        </w:rPr>
        <w:t xml:space="preserve">letzten Sitzung hat die </w:t>
      </w:r>
      <w:r w:rsidRPr="00A208A7">
        <w:rPr>
          <w:color w:val="000000" w:themeColor="text1"/>
        </w:rPr>
        <w:t xml:space="preserve">Geschäftsführerin vom </w:t>
      </w:r>
      <w:proofErr w:type="spellStart"/>
      <w:r w:rsidRPr="00A208A7">
        <w:rPr>
          <w:color w:val="000000" w:themeColor="text1"/>
        </w:rPr>
        <w:t>Stu</w:t>
      </w:r>
      <w:r w:rsidR="007C4035">
        <w:rPr>
          <w:color w:val="000000" w:themeColor="text1"/>
        </w:rPr>
        <w:t>dierendenwerk</w:t>
      </w:r>
      <w:proofErr w:type="spellEnd"/>
      <w:r w:rsidR="007C4035">
        <w:rPr>
          <w:color w:val="000000" w:themeColor="text1"/>
        </w:rPr>
        <w:t xml:space="preserve"> über die geplante Schließung und Sanierung des Marstall</w:t>
      </w:r>
      <w:r w:rsidR="00077CD1">
        <w:rPr>
          <w:color w:val="000000" w:themeColor="text1"/>
        </w:rPr>
        <w:t>s im nächste</w:t>
      </w:r>
      <w:r w:rsidR="0033476A">
        <w:rPr>
          <w:color w:val="000000" w:themeColor="text1"/>
        </w:rPr>
        <w:t>n Jahr</w:t>
      </w:r>
      <w:r w:rsidR="00077CD1">
        <w:rPr>
          <w:color w:val="000000" w:themeColor="text1"/>
        </w:rPr>
        <w:t xml:space="preserve"> gesprochen.</w:t>
      </w:r>
      <w:r w:rsidR="0033476A">
        <w:rPr>
          <w:color w:val="000000" w:themeColor="text1"/>
        </w:rPr>
        <w:t xml:space="preserve"> Geplant ist, dass der Marstall im Wintersemester </w:t>
      </w:r>
      <w:r w:rsidR="00F90EF9">
        <w:rPr>
          <w:color w:val="000000" w:themeColor="text1"/>
        </w:rPr>
        <w:t>2025/26 geschlossen wird.</w:t>
      </w:r>
      <w:r w:rsidR="00077CD1">
        <w:rPr>
          <w:color w:val="000000" w:themeColor="text1"/>
        </w:rPr>
        <w:t xml:space="preserve"> Um </w:t>
      </w:r>
      <w:r w:rsidR="00BF7651">
        <w:rPr>
          <w:color w:val="000000" w:themeColor="text1"/>
        </w:rPr>
        <w:t xml:space="preserve">das Fehlen des Marstalls zu kompensieren, wird die Kapazität der </w:t>
      </w:r>
      <w:proofErr w:type="spellStart"/>
      <w:r w:rsidR="00BF7651">
        <w:rPr>
          <w:color w:val="000000" w:themeColor="text1"/>
        </w:rPr>
        <w:t>Tri</w:t>
      </w:r>
      <w:r w:rsidR="00203802">
        <w:rPr>
          <w:color w:val="000000" w:themeColor="text1"/>
        </w:rPr>
        <w:t>plex-Mensa</w:t>
      </w:r>
      <w:proofErr w:type="spellEnd"/>
      <w:r w:rsidR="00203802">
        <w:rPr>
          <w:color w:val="000000" w:themeColor="text1"/>
        </w:rPr>
        <w:t xml:space="preserve"> erhöht und im Außenbereich der Mensa soll ein Container gestellt werde</w:t>
      </w:r>
      <w:r w:rsidR="00AD644B">
        <w:rPr>
          <w:color w:val="000000" w:themeColor="text1"/>
        </w:rPr>
        <w:t>n. Geplant ist außerdem, dass die Mensa in Bergheim nächstes Jahr geöffnet werden soll.</w:t>
      </w:r>
    </w:p>
    <w:p w14:paraId="0025B1BD" w14:textId="00844182" w:rsidR="007E6614" w:rsidRPr="00A208A7" w:rsidRDefault="002A0D99" w:rsidP="007E6614">
      <w:pPr>
        <w:pStyle w:val="Standard1"/>
        <w:rPr>
          <w:color w:val="000000" w:themeColor="text1"/>
        </w:rPr>
      </w:pPr>
      <w:r>
        <w:rPr>
          <w:color w:val="000000" w:themeColor="text1"/>
        </w:rPr>
        <w:t xml:space="preserve">Das IT-Referat hat bekanntgegeben, dass ab dem 03. Juli 2024 Moodle nur noch über einen VPN erreichbar sein </w:t>
      </w:r>
      <w:r w:rsidR="003D3D69">
        <w:rPr>
          <w:color w:val="000000" w:themeColor="text1"/>
        </w:rPr>
        <w:t>soll. Die VS möchte dagegen vorgehen.</w:t>
      </w:r>
    </w:p>
    <w:p w14:paraId="365F697D" w14:textId="775D7629" w:rsidR="00C43CEF" w:rsidRDefault="00F82C8A" w:rsidP="007E6614">
      <w:pPr>
        <w:pStyle w:val="Standard1"/>
        <w:rPr>
          <w:color w:val="000000" w:themeColor="text1"/>
        </w:rPr>
      </w:pPr>
      <w:r>
        <w:rPr>
          <w:color w:val="000000" w:themeColor="text1"/>
        </w:rPr>
        <w:t xml:space="preserve">Ein wichtiger Diskussionspunkt war die Mitgliedschaft </w:t>
      </w:r>
      <w:r w:rsidR="00CB2AFE">
        <w:rPr>
          <w:color w:val="000000" w:themeColor="text1"/>
        </w:rPr>
        <w:t xml:space="preserve">im </w:t>
      </w:r>
      <w:r w:rsidR="00C428CD">
        <w:rPr>
          <w:color w:val="000000" w:themeColor="text1"/>
        </w:rPr>
        <w:t>„</w:t>
      </w:r>
      <w:proofErr w:type="spellStart"/>
      <w:r w:rsidR="00C428CD">
        <w:rPr>
          <w:color w:val="000000" w:themeColor="text1"/>
        </w:rPr>
        <w:t>fzs</w:t>
      </w:r>
      <w:proofErr w:type="spellEnd"/>
      <w:r w:rsidR="00C428CD">
        <w:rPr>
          <w:color w:val="000000" w:themeColor="text1"/>
        </w:rPr>
        <w:t>“. Da einige Mitglie</w:t>
      </w:r>
      <w:r w:rsidR="008500EF">
        <w:rPr>
          <w:color w:val="000000" w:themeColor="text1"/>
        </w:rPr>
        <w:t>der der VS negative Erfahrungen mit de</w:t>
      </w:r>
      <w:r w:rsidR="008576D0">
        <w:rPr>
          <w:color w:val="000000" w:themeColor="text1"/>
        </w:rPr>
        <w:t>m</w:t>
      </w:r>
      <w:r w:rsidR="008500EF">
        <w:rPr>
          <w:color w:val="000000" w:themeColor="text1"/>
        </w:rPr>
        <w:t xml:space="preserve"> „</w:t>
      </w:r>
      <w:proofErr w:type="spellStart"/>
      <w:r w:rsidR="008500EF">
        <w:rPr>
          <w:color w:val="000000" w:themeColor="text1"/>
        </w:rPr>
        <w:t>fzs</w:t>
      </w:r>
      <w:proofErr w:type="spellEnd"/>
      <w:r w:rsidR="008500EF">
        <w:rPr>
          <w:color w:val="000000" w:themeColor="text1"/>
        </w:rPr>
        <w:t>“ gemacht haben, wurden über einen möglichen Aus</w:t>
      </w:r>
      <w:r w:rsidR="00DB6876">
        <w:rPr>
          <w:color w:val="000000" w:themeColor="text1"/>
        </w:rPr>
        <w:t>tritt gesprochen. Aus der Fachschaft kommen verschiedene Meinungen zu</w:t>
      </w:r>
      <w:r w:rsidR="00637553">
        <w:rPr>
          <w:color w:val="000000" w:themeColor="text1"/>
        </w:rPr>
        <w:t xml:space="preserve">m möglichen Austritt. Daher wird die Diskussion auf nächste Woche verschoben, damit </w:t>
      </w:r>
      <w:r w:rsidR="008576D0">
        <w:rPr>
          <w:color w:val="000000" w:themeColor="text1"/>
        </w:rPr>
        <w:t>sich alle über den „</w:t>
      </w:r>
      <w:proofErr w:type="spellStart"/>
      <w:r w:rsidR="008576D0">
        <w:rPr>
          <w:color w:val="000000" w:themeColor="text1"/>
        </w:rPr>
        <w:t>fzs</w:t>
      </w:r>
      <w:proofErr w:type="spellEnd"/>
      <w:r w:rsidR="008576D0">
        <w:rPr>
          <w:color w:val="000000" w:themeColor="text1"/>
        </w:rPr>
        <w:t>“ informieren können. Außerdem wird in der nä</w:t>
      </w:r>
      <w:r w:rsidR="000923BD">
        <w:rPr>
          <w:color w:val="000000" w:themeColor="text1"/>
        </w:rPr>
        <w:t>chsten Sitzung eine Abstimmung stattfinden, ob die Fachschaft sich für oder gegen einen</w:t>
      </w:r>
      <w:r w:rsidR="00AD1694">
        <w:rPr>
          <w:color w:val="000000" w:themeColor="text1"/>
        </w:rPr>
        <w:t xml:space="preserve"> Austritt aussprechen möchte.</w:t>
      </w:r>
    </w:p>
    <w:p w14:paraId="6E0AB20A" w14:textId="13A1FD7F" w:rsidR="00AD1694" w:rsidRPr="00A208A7" w:rsidRDefault="00AD1694" w:rsidP="007E6614">
      <w:pPr>
        <w:pStyle w:val="Standard1"/>
        <w:rPr>
          <w:color w:val="000000" w:themeColor="text1"/>
        </w:rPr>
      </w:pPr>
      <w:r>
        <w:rPr>
          <w:color w:val="000000" w:themeColor="text1"/>
        </w:rPr>
        <w:t>Das Lehramtsrefer</w:t>
      </w:r>
      <w:r w:rsidR="00222DB7">
        <w:rPr>
          <w:color w:val="000000" w:themeColor="text1"/>
        </w:rPr>
        <w:t>at bittet um Rückmeldungen bei einer Veranstaltung für Erstsemester, da sie gerne Informationen für Le</w:t>
      </w:r>
      <w:r w:rsidR="00C72226">
        <w:rPr>
          <w:color w:val="000000" w:themeColor="text1"/>
        </w:rPr>
        <w:t>hramtsstudierende herausgeben möchten.</w:t>
      </w:r>
    </w:p>
    <w:p w14:paraId="5DB7D086" w14:textId="5AD3E95C" w:rsidR="00943314" w:rsidRDefault="00C72226" w:rsidP="00E40FE9">
      <w:pPr>
        <w:pStyle w:val="Standard1"/>
        <w:spacing w:after="240"/>
        <w:rPr>
          <w:color w:val="000000" w:themeColor="text1"/>
        </w:rPr>
      </w:pPr>
      <w:proofErr w:type="spellStart"/>
      <w:r>
        <w:rPr>
          <w:color w:val="000000" w:themeColor="text1"/>
        </w:rPr>
        <w:t>Charel</w:t>
      </w:r>
      <w:proofErr w:type="spellEnd"/>
      <w:r>
        <w:rPr>
          <w:color w:val="000000" w:themeColor="text1"/>
        </w:rPr>
        <w:t xml:space="preserve"> gibt zu Protoko</w:t>
      </w:r>
      <w:r w:rsidR="00105C57">
        <w:rPr>
          <w:color w:val="000000" w:themeColor="text1"/>
        </w:rPr>
        <w:t xml:space="preserve">ll, dass vom 24. Juni bis zum 02. Juli 2024 die </w:t>
      </w:r>
      <w:proofErr w:type="spellStart"/>
      <w:r w:rsidR="00105C57">
        <w:rPr>
          <w:color w:val="000000" w:themeColor="text1"/>
        </w:rPr>
        <w:t>StuRa-Wahlen</w:t>
      </w:r>
      <w:proofErr w:type="spellEnd"/>
      <w:r w:rsidR="00105C57">
        <w:rPr>
          <w:color w:val="000000" w:themeColor="text1"/>
        </w:rPr>
        <w:t xml:space="preserve"> stattfinden. </w:t>
      </w:r>
    </w:p>
    <w:p w14:paraId="05DDDBAA" w14:textId="77777777" w:rsidR="00E40FE9" w:rsidRDefault="00E40FE9" w:rsidP="00E40FE9">
      <w:pPr>
        <w:pStyle w:val="Standard1"/>
        <w:spacing w:after="240"/>
        <w:rPr>
          <w:color w:val="000000" w:themeColor="text1"/>
        </w:rPr>
      </w:pPr>
    </w:p>
    <w:p w14:paraId="362DE680" w14:textId="77777777" w:rsidR="004A12E7" w:rsidRDefault="003977DF" w:rsidP="004A12E7">
      <w:pPr>
        <w:pStyle w:val="Standard1"/>
        <w:spacing w:after="240"/>
        <w:rPr>
          <w:smallCaps/>
          <w:color w:val="000000" w:themeColor="text1"/>
        </w:rPr>
      </w:pPr>
      <w:r>
        <w:rPr>
          <w:smallCaps/>
          <w:color w:val="000000" w:themeColor="text1"/>
        </w:rPr>
        <w:t>T</w:t>
      </w:r>
      <w:r w:rsidR="007E6614">
        <w:rPr>
          <w:smallCaps/>
          <w:color w:val="000000" w:themeColor="text1"/>
        </w:rPr>
        <w:t xml:space="preserve">op </w:t>
      </w:r>
      <w:r w:rsidR="00D26E41">
        <w:rPr>
          <w:smallCaps/>
          <w:color w:val="000000" w:themeColor="text1"/>
        </w:rPr>
        <w:t>2</w:t>
      </w:r>
      <w:r w:rsidR="007E6614">
        <w:rPr>
          <w:smallCaps/>
          <w:color w:val="000000" w:themeColor="text1"/>
        </w:rPr>
        <w:t>:</w:t>
      </w:r>
      <w:r w:rsidR="008B30A2">
        <w:rPr>
          <w:smallCaps/>
          <w:color w:val="000000" w:themeColor="text1"/>
        </w:rPr>
        <w:t xml:space="preserve"> Sonstige Anliegen der Studierende</w:t>
      </w:r>
      <w:r w:rsidR="008E1589">
        <w:rPr>
          <w:smallCaps/>
          <w:color w:val="000000" w:themeColor="text1"/>
        </w:rPr>
        <w:t>n</w:t>
      </w:r>
    </w:p>
    <w:p w14:paraId="3EB36242" w14:textId="27D51FB3" w:rsidR="008E1589" w:rsidRDefault="00447649" w:rsidP="007E6614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 xml:space="preserve">Top </w:t>
      </w:r>
      <w:r w:rsidR="00D26E41">
        <w:rPr>
          <w:smallCaps/>
          <w:color w:val="000000" w:themeColor="text1"/>
        </w:rPr>
        <w:t>2</w:t>
      </w:r>
      <w:r w:rsidR="008E1589">
        <w:rPr>
          <w:smallCaps/>
          <w:color w:val="000000" w:themeColor="text1"/>
        </w:rPr>
        <w:t>.1</w:t>
      </w:r>
      <w:r>
        <w:rPr>
          <w:smallCaps/>
          <w:color w:val="000000" w:themeColor="text1"/>
        </w:rPr>
        <w:t>:</w:t>
      </w:r>
      <w:r w:rsidR="008E1589">
        <w:rPr>
          <w:smallCaps/>
          <w:color w:val="000000" w:themeColor="text1"/>
        </w:rPr>
        <w:t xml:space="preserve"> </w:t>
      </w:r>
      <w:proofErr w:type="spellStart"/>
      <w:r w:rsidR="00650663">
        <w:rPr>
          <w:smallCaps/>
          <w:color w:val="000000" w:themeColor="text1"/>
        </w:rPr>
        <w:t>Literaturzett</w:t>
      </w:r>
      <w:proofErr w:type="spellEnd"/>
      <w:r w:rsidR="00650663">
        <w:rPr>
          <w:smallCaps/>
          <w:color w:val="000000" w:themeColor="text1"/>
        </w:rPr>
        <w:t xml:space="preserve"> </w:t>
      </w:r>
    </w:p>
    <w:p w14:paraId="0B63B247" w14:textId="6720812D" w:rsidR="00812767" w:rsidRPr="0060381C" w:rsidRDefault="00E44D36" w:rsidP="007E6614">
      <w:pPr>
        <w:pStyle w:val="Standard1"/>
        <w:rPr>
          <w:color w:val="000000" w:themeColor="text1"/>
        </w:rPr>
      </w:pPr>
      <w:r w:rsidRPr="0060381C">
        <w:rPr>
          <w:color w:val="000000" w:themeColor="text1"/>
        </w:rPr>
        <w:t xml:space="preserve">Vera stellt vor. </w:t>
      </w:r>
      <w:r w:rsidR="00764D4B">
        <w:rPr>
          <w:color w:val="000000" w:themeColor="text1"/>
        </w:rPr>
        <w:t xml:space="preserve">Am </w:t>
      </w:r>
      <w:r w:rsidRPr="0060381C">
        <w:rPr>
          <w:color w:val="000000" w:themeColor="text1"/>
        </w:rPr>
        <w:t>11. Juni um 19 Uhr</w:t>
      </w:r>
      <w:r w:rsidR="00764D4B">
        <w:rPr>
          <w:color w:val="000000" w:themeColor="text1"/>
        </w:rPr>
        <w:t xml:space="preserve"> findet das </w:t>
      </w:r>
      <w:r w:rsidR="00914132">
        <w:rPr>
          <w:color w:val="000000" w:themeColor="text1"/>
        </w:rPr>
        <w:t>„</w:t>
      </w:r>
      <w:proofErr w:type="spellStart"/>
      <w:r w:rsidR="00764D4B">
        <w:rPr>
          <w:color w:val="000000" w:themeColor="text1"/>
        </w:rPr>
        <w:t>Literaturzett</w:t>
      </w:r>
      <w:proofErr w:type="spellEnd"/>
      <w:r w:rsidR="00764D4B">
        <w:rPr>
          <w:color w:val="000000" w:themeColor="text1"/>
        </w:rPr>
        <w:t>“</w:t>
      </w:r>
      <w:r w:rsidRPr="0060381C">
        <w:rPr>
          <w:color w:val="000000" w:themeColor="text1"/>
        </w:rPr>
        <w:t xml:space="preserve"> mit dem </w:t>
      </w:r>
      <w:proofErr w:type="spellStart"/>
      <w:r w:rsidRPr="0060381C">
        <w:rPr>
          <w:color w:val="000000" w:themeColor="text1"/>
        </w:rPr>
        <w:t>Queer</w:t>
      </w:r>
      <w:r w:rsidR="00914132">
        <w:rPr>
          <w:color w:val="000000" w:themeColor="text1"/>
        </w:rPr>
        <w:t>-</w:t>
      </w:r>
      <w:r w:rsidRPr="0060381C">
        <w:rPr>
          <w:color w:val="000000" w:themeColor="text1"/>
        </w:rPr>
        <w:t>Referat</w:t>
      </w:r>
      <w:proofErr w:type="spellEnd"/>
      <w:r w:rsidR="00914132">
        <w:rPr>
          <w:color w:val="000000" w:themeColor="text1"/>
        </w:rPr>
        <w:t xml:space="preserve"> statt</w:t>
      </w:r>
      <w:r w:rsidRPr="0060381C">
        <w:rPr>
          <w:color w:val="000000" w:themeColor="text1"/>
        </w:rPr>
        <w:t xml:space="preserve">. </w:t>
      </w:r>
      <w:r w:rsidR="00914132">
        <w:rPr>
          <w:color w:val="000000" w:themeColor="text1"/>
        </w:rPr>
        <w:t>Es ist e</w:t>
      </w:r>
      <w:r w:rsidR="00D10676" w:rsidRPr="0060381C">
        <w:rPr>
          <w:color w:val="000000" w:themeColor="text1"/>
        </w:rPr>
        <w:t>i</w:t>
      </w:r>
      <w:r w:rsidRPr="0060381C">
        <w:rPr>
          <w:color w:val="000000" w:themeColor="text1"/>
        </w:rPr>
        <w:t>ne Ver</w:t>
      </w:r>
      <w:r w:rsidR="005647E5" w:rsidRPr="0060381C">
        <w:rPr>
          <w:color w:val="000000" w:themeColor="text1"/>
        </w:rPr>
        <w:t xml:space="preserve">anstaltung, </w:t>
      </w:r>
      <w:r w:rsidR="00914132">
        <w:rPr>
          <w:color w:val="000000" w:themeColor="text1"/>
        </w:rPr>
        <w:t>bei</w:t>
      </w:r>
      <w:r w:rsidR="005647E5" w:rsidRPr="0060381C">
        <w:rPr>
          <w:color w:val="000000" w:themeColor="text1"/>
        </w:rPr>
        <w:t xml:space="preserve"> der </w:t>
      </w:r>
      <w:r w:rsidR="00391520">
        <w:rPr>
          <w:color w:val="000000" w:themeColor="text1"/>
        </w:rPr>
        <w:t>drei</w:t>
      </w:r>
      <w:r w:rsidR="005647E5" w:rsidRPr="0060381C">
        <w:rPr>
          <w:color w:val="000000" w:themeColor="text1"/>
        </w:rPr>
        <w:t xml:space="preserve"> </w:t>
      </w:r>
      <w:r w:rsidR="00391520">
        <w:rPr>
          <w:color w:val="000000" w:themeColor="text1"/>
        </w:rPr>
        <w:t>S</w:t>
      </w:r>
      <w:r w:rsidR="005647E5" w:rsidRPr="0060381C">
        <w:rPr>
          <w:color w:val="000000" w:themeColor="text1"/>
        </w:rPr>
        <w:t xml:space="preserve">tudierende </w:t>
      </w:r>
      <w:r w:rsidR="00346F60">
        <w:rPr>
          <w:color w:val="000000" w:themeColor="text1"/>
        </w:rPr>
        <w:t>drei</w:t>
      </w:r>
      <w:r w:rsidR="005647E5" w:rsidRPr="0060381C">
        <w:rPr>
          <w:color w:val="000000" w:themeColor="text1"/>
        </w:rPr>
        <w:t xml:space="preserve"> </w:t>
      </w:r>
      <w:proofErr w:type="spellStart"/>
      <w:r w:rsidR="005647E5" w:rsidRPr="0060381C">
        <w:rPr>
          <w:color w:val="000000" w:themeColor="text1"/>
        </w:rPr>
        <w:t>queere</w:t>
      </w:r>
      <w:proofErr w:type="spellEnd"/>
      <w:r w:rsidR="005647E5" w:rsidRPr="0060381C">
        <w:rPr>
          <w:color w:val="000000" w:themeColor="text1"/>
        </w:rPr>
        <w:t xml:space="preserve"> Bücher lesen und darüber Vorträge</w:t>
      </w:r>
      <w:r w:rsidR="00346F60">
        <w:rPr>
          <w:color w:val="000000" w:themeColor="text1"/>
        </w:rPr>
        <w:t xml:space="preserve"> von ca. 20 Minuten Länge</w:t>
      </w:r>
      <w:r w:rsidR="005647E5" w:rsidRPr="0060381C">
        <w:rPr>
          <w:color w:val="000000" w:themeColor="text1"/>
        </w:rPr>
        <w:t xml:space="preserve"> halten. Folgende Werke werden</w:t>
      </w:r>
      <w:r w:rsidR="00346F60">
        <w:rPr>
          <w:color w:val="000000" w:themeColor="text1"/>
        </w:rPr>
        <w:t xml:space="preserve"> an der Veranstaltung</w:t>
      </w:r>
      <w:r w:rsidR="005647E5" w:rsidRPr="0060381C">
        <w:rPr>
          <w:color w:val="000000" w:themeColor="text1"/>
        </w:rPr>
        <w:t xml:space="preserve"> besp</w:t>
      </w:r>
      <w:r w:rsidR="0066442B" w:rsidRPr="0060381C">
        <w:rPr>
          <w:color w:val="000000" w:themeColor="text1"/>
        </w:rPr>
        <w:t>rochen:</w:t>
      </w:r>
      <w:r w:rsidR="00E82F50" w:rsidRPr="0060381C">
        <w:rPr>
          <w:color w:val="000000" w:themeColor="text1"/>
        </w:rPr>
        <w:t xml:space="preserve"> </w:t>
      </w:r>
      <w:r w:rsidR="00FE1302">
        <w:rPr>
          <w:color w:val="000000" w:themeColor="text1"/>
        </w:rPr>
        <w:t>„</w:t>
      </w:r>
      <w:proofErr w:type="spellStart"/>
      <w:r w:rsidR="00E82F50" w:rsidRPr="0060381C">
        <w:rPr>
          <w:color w:val="000000" w:themeColor="text1"/>
        </w:rPr>
        <w:t>Detrans</w:t>
      </w:r>
      <w:r w:rsidR="00462902" w:rsidRPr="0060381C">
        <w:rPr>
          <w:color w:val="000000" w:themeColor="text1"/>
        </w:rPr>
        <w:t>ition</w:t>
      </w:r>
      <w:proofErr w:type="spellEnd"/>
      <w:r w:rsidR="00462902" w:rsidRPr="0060381C">
        <w:rPr>
          <w:color w:val="000000" w:themeColor="text1"/>
        </w:rPr>
        <w:t xml:space="preserve">, </w:t>
      </w:r>
      <w:proofErr w:type="spellStart"/>
      <w:r w:rsidR="00462902" w:rsidRPr="0060381C">
        <w:rPr>
          <w:color w:val="000000" w:themeColor="text1"/>
        </w:rPr>
        <w:t>baby</w:t>
      </w:r>
      <w:proofErr w:type="spellEnd"/>
      <w:r w:rsidR="00FE1302">
        <w:rPr>
          <w:color w:val="000000" w:themeColor="text1"/>
        </w:rPr>
        <w:t>“</w:t>
      </w:r>
      <w:r w:rsidR="00462902" w:rsidRPr="0060381C">
        <w:rPr>
          <w:color w:val="000000" w:themeColor="text1"/>
        </w:rPr>
        <w:t xml:space="preserve"> von Torrey Peters</w:t>
      </w:r>
      <w:r w:rsidR="00FE1302">
        <w:rPr>
          <w:color w:val="000000" w:themeColor="text1"/>
        </w:rPr>
        <w:t>,</w:t>
      </w:r>
      <w:r w:rsidR="00462902" w:rsidRPr="0060381C">
        <w:rPr>
          <w:color w:val="000000" w:themeColor="text1"/>
        </w:rPr>
        <w:t xml:space="preserve"> </w:t>
      </w:r>
      <w:r w:rsidR="00FE1302">
        <w:rPr>
          <w:color w:val="000000" w:themeColor="text1"/>
        </w:rPr>
        <w:t>„</w:t>
      </w:r>
      <w:r w:rsidR="0098086F" w:rsidRPr="0060381C">
        <w:rPr>
          <w:color w:val="000000" w:themeColor="text1"/>
        </w:rPr>
        <w:t xml:space="preserve">If You </w:t>
      </w:r>
      <w:proofErr w:type="spellStart"/>
      <w:r w:rsidR="0098086F" w:rsidRPr="0060381C">
        <w:rPr>
          <w:color w:val="000000" w:themeColor="text1"/>
        </w:rPr>
        <w:t>Could</w:t>
      </w:r>
      <w:proofErr w:type="spellEnd"/>
      <w:r w:rsidR="0098086F" w:rsidRPr="0060381C">
        <w:rPr>
          <w:color w:val="000000" w:themeColor="text1"/>
        </w:rPr>
        <w:t xml:space="preserve"> be Mine</w:t>
      </w:r>
      <w:r w:rsidR="00FE1302">
        <w:rPr>
          <w:color w:val="000000" w:themeColor="text1"/>
        </w:rPr>
        <w:t>“</w:t>
      </w:r>
      <w:r w:rsidR="0098086F" w:rsidRPr="0060381C">
        <w:rPr>
          <w:color w:val="000000" w:themeColor="text1"/>
        </w:rPr>
        <w:t xml:space="preserve"> von Sara </w:t>
      </w:r>
      <w:proofErr w:type="spellStart"/>
      <w:r w:rsidR="0098086F" w:rsidRPr="0060381C">
        <w:rPr>
          <w:color w:val="000000" w:themeColor="text1"/>
        </w:rPr>
        <w:t>Zarizan</w:t>
      </w:r>
      <w:proofErr w:type="spellEnd"/>
      <w:r w:rsidR="0098086F" w:rsidRPr="0060381C">
        <w:rPr>
          <w:color w:val="000000" w:themeColor="text1"/>
        </w:rPr>
        <w:t xml:space="preserve"> und </w:t>
      </w:r>
      <w:r w:rsidR="00FE1302">
        <w:rPr>
          <w:color w:val="000000" w:themeColor="text1"/>
        </w:rPr>
        <w:t>„</w:t>
      </w:r>
      <w:r w:rsidR="0098086F" w:rsidRPr="0060381C">
        <w:rPr>
          <w:color w:val="000000" w:themeColor="text1"/>
        </w:rPr>
        <w:t xml:space="preserve">Iron </w:t>
      </w:r>
      <w:proofErr w:type="spellStart"/>
      <w:r w:rsidR="0098086F" w:rsidRPr="0060381C">
        <w:rPr>
          <w:color w:val="000000" w:themeColor="text1"/>
        </w:rPr>
        <w:t>Widow</w:t>
      </w:r>
      <w:proofErr w:type="spellEnd"/>
      <w:r w:rsidR="0098086F" w:rsidRPr="0060381C">
        <w:rPr>
          <w:color w:val="000000" w:themeColor="text1"/>
        </w:rPr>
        <w:t xml:space="preserve"> </w:t>
      </w:r>
      <w:r w:rsidR="00014056" w:rsidRPr="0060381C">
        <w:rPr>
          <w:color w:val="000000" w:themeColor="text1"/>
        </w:rPr>
        <w:t>– Rache im Herzen</w:t>
      </w:r>
      <w:r w:rsidR="00FE1302">
        <w:rPr>
          <w:color w:val="000000" w:themeColor="text1"/>
        </w:rPr>
        <w:t>“</w:t>
      </w:r>
      <w:r w:rsidR="00014056" w:rsidRPr="0060381C">
        <w:rPr>
          <w:color w:val="000000" w:themeColor="text1"/>
        </w:rPr>
        <w:t xml:space="preserve"> von </w:t>
      </w:r>
      <w:proofErr w:type="spellStart"/>
      <w:r w:rsidR="00014056" w:rsidRPr="0060381C">
        <w:rPr>
          <w:color w:val="000000" w:themeColor="text1"/>
        </w:rPr>
        <w:t>Xiran</w:t>
      </w:r>
      <w:proofErr w:type="spellEnd"/>
      <w:r w:rsidR="00014056" w:rsidRPr="0060381C">
        <w:rPr>
          <w:color w:val="000000" w:themeColor="text1"/>
        </w:rPr>
        <w:t xml:space="preserve"> Jay </w:t>
      </w:r>
      <w:r w:rsidR="00BD7EEC" w:rsidRPr="0060381C">
        <w:rPr>
          <w:color w:val="000000" w:themeColor="text1"/>
        </w:rPr>
        <w:t>Zhao.</w:t>
      </w:r>
    </w:p>
    <w:p w14:paraId="029BCB97" w14:textId="482F3197" w:rsidR="00890B1E" w:rsidRPr="004A12E7" w:rsidRDefault="00FE1302" w:rsidP="004A12E7">
      <w:pPr>
        <w:pStyle w:val="Standard1"/>
        <w:spacing w:after="240"/>
        <w:rPr>
          <w:color w:val="000000" w:themeColor="text1"/>
        </w:rPr>
      </w:pPr>
      <w:r>
        <w:rPr>
          <w:color w:val="000000" w:themeColor="text1"/>
        </w:rPr>
        <w:t>Die Fachscha</w:t>
      </w:r>
      <w:r w:rsidR="000A4ED0">
        <w:rPr>
          <w:color w:val="000000" w:themeColor="text1"/>
        </w:rPr>
        <w:t>ft wurde wegen eines eigenen</w:t>
      </w:r>
      <w:r w:rsidR="0066442B" w:rsidRPr="0060381C">
        <w:rPr>
          <w:color w:val="000000" w:themeColor="text1"/>
        </w:rPr>
        <w:t xml:space="preserve"> </w:t>
      </w:r>
      <w:proofErr w:type="spellStart"/>
      <w:r w:rsidR="0066442B" w:rsidRPr="0060381C">
        <w:rPr>
          <w:color w:val="000000" w:themeColor="text1"/>
        </w:rPr>
        <w:t>Literaturzett</w:t>
      </w:r>
      <w:r w:rsidR="000A4ED0">
        <w:rPr>
          <w:color w:val="000000" w:themeColor="text1"/>
        </w:rPr>
        <w:t>s</w:t>
      </w:r>
      <w:proofErr w:type="spellEnd"/>
      <w:r w:rsidR="005F7F64">
        <w:rPr>
          <w:color w:val="000000" w:themeColor="text1"/>
        </w:rPr>
        <w:t xml:space="preserve"> an</w:t>
      </w:r>
      <w:r w:rsidR="0073398D">
        <w:rPr>
          <w:color w:val="000000" w:themeColor="text1"/>
        </w:rPr>
        <w:t>gefragt</w:t>
      </w:r>
      <w:r w:rsidR="0066442B" w:rsidRPr="0060381C">
        <w:rPr>
          <w:color w:val="000000" w:themeColor="text1"/>
        </w:rPr>
        <w:t>.</w:t>
      </w:r>
      <w:r w:rsidR="0073398D">
        <w:rPr>
          <w:color w:val="000000" w:themeColor="text1"/>
        </w:rPr>
        <w:t xml:space="preserve"> Da ein Interesse besteht, wird nach der Möglichkeit geschaut, dass </w:t>
      </w:r>
      <w:r w:rsidR="00E44A8A">
        <w:rPr>
          <w:color w:val="000000" w:themeColor="text1"/>
        </w:rPr>
        <w:t>die Veranstalter*innen zu einer Sitzung kommen, um noch offene Fragen zu klären</w:t>
      </w:r>
      <w:r w:rsidR="00890B1E" w:rsidRPr="0060381C">
        <w:rPr>
          <w:color w:val="000000" w:themeColor="text1"/>
        </w:rPr>
        <w:t>.</w:t>
      </w:r>
    </w:p>
    <w:p w14:paraId="43CA9EA0" w14:textId="0058FB86" w:rsidR="00812767" w:rsidRDefault="00447649" w:rsidP="007E6614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 xml:space="preserve">Top </w:t>
      </w:r>
      <w:r w:rsidR="00D26E41">
        <w:rPr>
          <w:smallCaps/>
          <w:color w:val="000000" w:themeColor="text1"/>
        </w:rPr>
        <w:t>2</w:t>
      </w:r>
      <w:r w:rsidR="00812767">
        <w:rPr>
          <w:smallCaps/>
          <w:color w:val="000000" w:themeColor="text1"/>
        </w:rPr>
        <w:t xml:space="preserve">.2: </w:t>
      </w:r>
      <w:proofErr w:type="spellStart"/>
      <w:r>
        <w:rPr>
          <w:smallCaps/>
          <w:color w:val="000000" w:themeColor="text1"/>
        </w:rPr>
        <w:t>Streetart-Kurs</w:t>
      </w:r>
      <w:proofErr w:type="spellEnd"/>
    </w:p>
    <w:p w14:paraId="02EF1146" w14:textId="214913BC" w:rsidR="00890B1E" w:rsidRPr="0060381C" w:rsidRDefault="007F6B94" w:rsidP="004A12E7">
      <w:pPr>
        <w:pStyle w:val="Standard1"/>
        <w:spacing w:after="240"/>
        <w:rPr>
          <w:color w:val="000000" w:themeColor="text1"/>
        </w:rPr>
      </w:pPr>
      <w:r>
        <w:rPr>
          <w:color w:val="000000" w:themeColor="text1"/>
        </w:rPr>
        <w:t xml:space="preserve">Das </w:t>
      </w:r>
      <w:r w:rsidR="00890B1E" w:rsidRPr="0060381C">
        <w:rPr>
          <w:color w:val="000000" w:themeColor="text1"/>
        </w:rPr>
        <w:t xml:space="preserve">Friedrich-Ebert-Haus </w:t>
      </w:r>
      <w:r w:rsidR="0020055B">
        <w:rPr>
          <w:color w:val="000000" w:themeColor="text1"/>
        </w:rPr>
        <w:t>veranstaltet</w:t>
      </w:r>
      <w:r w:rsidR="00890B1E" w:rsidRPr="0060381C">
        <w:rPr>
          <w:color w:val="000000" w:themeColor="text1"/>
        </w:rPr>
        <w:t xml:space="preserve"> einen </w:t>
      </w:r>
      <w:proofErr w:type="spellStart"/>
      <w:r w:rsidR="00890B1E" w:rsidRPr="0060381C">
        <w:rPr>
          <w:color w:val="000000" w:themeColor="text1"/>
        </w:rPr>
        <w:t>S</w:t>
      </w:r>
      <w:r w:rsidR="00533ED5" w:rsidRPr="0060381C">
        <w:rPr>
          <w:color w:val="000000" w:themeColor="text1"/>
        </w:rPr>
        <w:t>treetart</w:t>
      </w:r>
      <w:r w:rsidR="0020055B">
        <w:rPr>
          <w:color w:val="000000" w:themeColor="text1"/>
        </w:rPr>
        <w:t>-</w:t>
      </w:r>
      <w:r w:rsidR="00533ED5" w:rsidRPr="0060381C">
        <w:rPr>
          <w:color w:val="000000" w:themeColor="text1"/>
        </w:rPr>
        <w:t>Kurs</w:t>
      </w:r>
      <w:proofErr w:type="spellEnd"/>
      <w:r w:rsidR="00533ED5" w:rsidRPr="0060381C">
        <w:rPr>
          <w:color w:val="000000" w:themeColor="text1"/>
        </w:rPr>
        <w:t xml:space="preserve">. </w:t>
      </w:r>
      <w:r w:rsidR="0020055B">
        <w:rPr>
          <w:color w:val="000000" w:themeColor="text1"/>
        </w:rPr>
        <w:t>Es i</w:t>
      </w:r>
      <w:r w:rsidR="00533ED5" w:rsidRPr="0060381C">
        <w:rPr>
          <w:color w:val="000000" w:themeColor="text1"/>
        </w:rPr>
        <w:t xml:space="preserve">st noch ein Platz frei. </w:t>
      </w:r>
      <w:r w:rsidR="0020055B">
        <w:rPr>
          <w:color w:val="000000" w:themeColor="text1"/>
        </w:rPr>
        <w:t>Zusätzlich wird e</w:t>
      </w:r>
      <w:r w:rsidR="00533ED5" w:rsidRPr="0060381C">
        <w:rPr>
          <w:color w:val="000000" w:themeColor="text1"/>
        </w:rPr>
        <w:t xml:space="preserve">in </w:t>
      </w:r>
      <w:r w:rsidR="0092451E" w:rsidRPr="0060381C">
        <w:rPr>
          <w:color w:val="000000" w:themeColor="text1"/>
        </w:rPr>
        <w:t>Wettbewerb</w:t>
      </w:r>
      <w:r w:rsidR="0092451E">
        <w:rPr>
          <w:color w:val="000000" w:themeColor="text1"/>
        </w:rPr>
        <w:t xml:space="preserve"> mit</w:t>
      </w:r>
      <w:r w:rsidR="00533ED5" w:rsidRPr="0060381C">
        <w:rPr>
          <w:color w:val="000000" w:themeColor="text1"/>
        </w:rPr>
        <w:t xml:space="preserve"> </w:t>
      </w:r>
      <w:r w:rsidR="0092451E">
        <w:rPr>
          <w:color w:val="000000" w:themeColor="text1"/>
        </w:rPr>
        <w:t>den im Kurs entstandenen</w:t>
      </w:r>
      <w:r w:rsidR="00533ED5" w:rsidRPr="0060381C">
        <w:rPr>
          <w:color w:val="000000" w:themeColor="text1"/>
        </w:rPr>
        <w:t xml:space="preserve"> Werke </w:t>
      </w:r>
      <w:r w:rsidR="0092451E">
        <w:rPr>
          <w:color w:val="000000" w:themeColor="text1"/>
        </w:rPr>
        <w:t>abgehalten</w:t>
      </w:r>
      <w:r w:rsidR="00533ED5" w:rsidRPr="0060381C">
        <w:rPr>
          <w:color w:val="000000" w:themeColor="text1"/>
        </w:rPr>
        <w:t>.</w:t>
      </w:r>
      <w:r w:rsidR="00FB6889">
        <w:rPr>
          <w:color w:val="000000" w:themeColor="text1"/>
        </w:rPr>
        <w:t xml:space="preserve"> </w:t>
      </w:r>
      <w:r w:rsidR="00C70780" w:rsidRPr="0060381C">
        <w:rPr>
          <w:color w:val="000000" w:themeColor="text1"/>
        </w:rPr>
        <w:t xml:space="preserve">Bei </w:t>
      </w:r>
      <w:r w:rsidR="00764D4B">
        <w:rPr>
          <w:color w:val="000000" w:themeColor="text1"/>
        </w:rPr>
        <w:t>I</w:t>
      </w:r>
      <w:r w:rsidR="00C70780" w:rsidRPr="0060381C">
        <w:rPr>
          <w:color w:val="000000" w:themeColor="text1"/>
        </w:rPr>
        <w:t>nteresse kann man sich an</w:t>
      </w:r>
      <w:r w:rsidR="00A34497" w:rsidRPr="0060381C">
        <w:rPr>
          <w:color w:val="000000" w:themeColor="text1"/>
        </w:rPr>
        <w:t xml:space="preserve"> Vera wenden. </w:t>
      </w:r>
    </w:p>
    <w:p w14:paraId="0D4DD7FB" w14:textId="18ADB1CB" w:rsidR="007E6614" w:rsidRDefault="00447649" w:rsidP="007E6614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lastRenderedPageBreak/>
        <w:t xml:space="preserve">Top </w:t>
      </w:r>
      <w:r w:rsidR="00A34497">
        <w:rPr>
          <w:smallCaps/>
          <w:color w:val="000000" w:themeColor="text1"/>
        </w:rPr>
        <w:t>2.3</w:t>
      </w:r>
      <w:r>
        <w:rPr>
          <w:smallCaps/>
          <w:color w:val="000000" w:themeColor="text1"/>
        </w:rPr>
        <w:t>:</w:t>
      </w:r>
      <w:r w:rsidR="00A34497">
        <w:rPr>
          <w:smallCaps/>
          <w:color w:val="000000" w:themeColor="text1"/>
        </w:rPr>
        <w:t xml:space="preserve"> Werbung Pen und </w:t>
      </w:r>
      <w:proofErr w:type="spellStart"/>
      <w:r w:rsidR="00A34497">
        <w:rPr>
          <w:smallCaps/>
          <w:color w:val="000000" w:themeColor="text1"/>
        </w:rPr>
        <w:t>Paper</w:t>
      </w:r>
      <w:proofErr w:type="spellEnd"/>
    </w:p>
    <w:p w14:paraId="22CE15F3" w14:textId="2423BA51" w:rsidR="00222884" w:rsidRPr="004A12E7" w:rsidRDefault="00A34497" w:rsidP="004A12E7">
      <w:pPr>
        <w:pStyle w:val="Standard1"/>
        <w:spacing w:after="240"/>
        <w:rPr>
          <w:color w:val="000000" w:themeColor="text1"/>
        </w:rPr>
      </w:pPr>
      <w:r w:rsidRPr="0060381C">
        <w:rPr>
          <w:color w:val="000000" w:themeColor="text1"/>
        </w:rPr>
        <w:t xml:space="preserve">Mika stellt vor. </w:t>
      </w:r>
      <w:r w:rsidR="009A2FFB">
        <w:rPr>
          <w:color w:val="000000" w:themeColor="text1"/>
        </w:rPr>
        <w:t xml:space="preserve">Herr Dr. </w:t>
      </w:r>
      <w:r w:rsidRPr="0060381C">
        <w:rPr>
          <w:color w:val="000000" w:themeColor="text1"/>
        </w:rPr>
        <w:t>Schultes</w:t>
      </w:r>
      <w:r w:rsidR="009A2FFB">
        <w:rPr>
          <w:color w:val="000000" w:themeColor="text1"/>
        </w:rPr>
        <w:t xml:space="preserve"> hat eine Einladung zu einem Pen und </w:t>
      </w:r>
      <w:proofErr w:type="spellStart"/>
      <w:r w:rsidR="009A2FFB">
        <w:rPr>
          <w:color w:val="000000" w:themeColor="text1"/>
        </w:rPr>
        <w:t>Paper</w:t>
      </w:r>
      <w:proofErr w:type="spellEnd"/>
      <w:r w:rsidR="00287F4D">
        <w:rPr>
          <w:color w:val="000000" w:themeColor="text1"/>
        </w:rPr>
        <w:t xml:space="preserve"> </w:t>
      </w:r>
      <w:r w:rsidR="00120A0D">
        <w:rPr>
          <w:color w:val="000000" w:themeColor="text1"/>
        </w:rPr>
        <w:t xml:space="preserve">Spiel </w:t>
      </w:r>
      <w:r w:rsidR="0095605D">
        <w:rPr>
          <w:color w:val="000000" w:themeColor="text1"/>
        </w:rPr>
        <w:t>an die Fachschaft geschickt.</w:t>
      </w:r>
      <w:r w:rsidRPr="0060381C">
        <w:rPr>
          <w:color w:val="000000" w:themeColor="text1"/>
        </w:rPr>
        <w:t xml:space="preserve"> </w:t>
      </w:r>
      <w:r w:rsidR="00120A0D">
        <w:rPr>
          <w:color w:val="000000" w:themeColor="text1"/>
        </w:rPr>
        <w:t>Dieses findet a</w:t>
      </w:r>
      <w:r w:rsidR="004319B5" w:rsidRPr="0060381C">
        <w:rPr>
          <w:color w:val="000000" w:themeColor="text1"/>
        </w:rPr>
        <w:t>m Freitag</w:t>
      </w:r>
      <w:r w:rsidR="00A86D17" w:rsidRPr="0060381C">
        <w:rPr>
          <w:color w:val="000000" w:themeColor="text1"/>
        </w:rPr>
        <w:t xml:space="preserve"> einmal von 12</w:t>
      </w:r>
      <w:r w:rsidR="002B6BBC">
        <w:rPr>
          <w:color w:val="000000" w:themeColor="text1"/>
        </w:rPr>
        <w:t xml:space="preserve"> bis </w:t>
      </w:r>
      <w:r w:rsidR="00A86D17" w:rsidRPr="0060381C">
        <w:rPr>
          <w:color w:val="000000" w:themeColor="text1"/>
        </w:rPr>
        <w:t>16</w:t>
      </w:r>
      <w:r w:rsidR="004319B5" w:rsidRPr="0060381C">
        <w:rPr>
          <w:color w:val="000000" w:themeColor="text1"/>
        </w:rPr>
        <w:t>:30</w:t>
      </w:r>
      <w:r w:rsidR="00A86D17" w:rsidRPr="0060381C">
        <w:rPr>
          <w:color w:val="000000" w:themeColor="text1"/>
        </w:rPr>
        <w:t xml:space="preserve"> Uhr und einmal von 17</w:t>
      </w:r>
      <w:r w:rsidR="001C2D98">
        <w:rPr>
          <w:color w:val="000000" w:themeColor="text1"/>
        </w:rPr>
        <w:t xml:space="preserve"> bis </w:t>
      </w:r>
      <w:r w:rsidR="00A86D17" w:rsidRPr="0060381C">
        <w:rPr>
          <w:color w:val="000000" w:themeColor="text1"/>
        </w:rPr>
        <w:t>21</w:t>
      </w:r>
      <w:r w:rsidR="004319B5" w:rsidRPr="0060381C">
        <w:rPr>
          <w:color w:val="000000" w:themeColor="text1"/>
        </w:rPr>
        <w:t>:30</w:t>
      </w:r>
      <w:r w:rsidR="00A86D17" w:rsidRPr="0060381C">
        <w:rPr>
          <w:color w:val="000000" w:themeColor="text1"/>
        </w:rPr>
        <w:t xml:space="preserve"> Uhr</w:t>
      </w:r>
      <w:r w:rsidR="001C2D98">
        <w:rPr>
          <w:color w:val="000000" w:themeColor="text1"/>
        </w:rPr>
        <w:t xml:space="preserve"> statt</w:t>
      </w:r>
      <w:r w:rsidR="00A86D17" w:rsidRPr="0060381C">
        <w:rPr>
          <w:color w:val="000000" w:themeColor="text1"/>
        </w:rPr>
        <w:t>.</w:t>
      </w:r>
      <w:r w:rsidR="004319B5" w:rsidRPr="0060381C">
        <w:rPr>
          <w:color w:val="000000" w:themeColor="text1"/>
        </w:rPr>
        <w:t xml:space="preserve"> </w:t>
      </w:r>
      <w:r w:rsidR="00D21F44" w:rsidRPr="0060381C">
        <w:rPr>
          <w:color w:val="000000" w:themeColor="text1"/>
        </w:rPr>
        <w:t>Es sind noch Plätze f</w:t>
      </w:r>
      <w:r w:rsidR="007E6518">
        <w:rPr>
          <w:color w:val="000000" w:themeColor="text1"/>
        </w:rPr>
        <w:t xml:space="preserve">rei. </w:t>
      </w:r>
      <w:r w:rsidR="00A86D17" w:rsidRPr="0060381C">
        <w:rPr>
          <w:color w:val="000000" w:themeColor="text1"/>
        </w:rPr>
        <w:t>Thema</w:t>
      </w:r>
      <w:r w:rsidR="007E6518">
        <w:rPr>
          <w:color w:val="000000" w:themeColor="text1"/>
        </w:rPr>
        <w:t xml:space="preserve"> der Veranstaltung ist</w:t>
      </w:r>
      <w:r w:rsidR="004319B5" w:rsidRPr="0060381C">
        <w:rPr>
          <w:color w:val="000000" w:themeColor="text1"/>
        </w:rPr>
        <w:t xml:space="preserve"> </w:t>
      </w:r>
      <w:r w:rsidR="007E6518">
        <w:rPr>
          <w:color w:val="000000" w:themeColor="text1"/>
        </w:rPr>
        <w:t>„</w:t>
      </w:r>
      <w:r w:rsidR="0023456A">
        <w:rPr>
          <w:color w:val="000000" w:themeColor="text1"/>
        </w:rPr>
        <w:t xml:space="preserve">Science in the City – </w:t>
      </w:r>
      <w:r w:rsidR="009C6595" w:rsidRPr="0060381C">
        <w:rPr>
          <w:color w:val="000000" w:themeColor="text1"/>
        </w:rPr>
        <w:t>Frauen</w:t>
      </w:r>
      <w:r w:rsidR="0023456A">
        <w:rPr>
          <w:color w:val="000000" w:themeColor="text1"/>
        </w:rPr>
        <w:t>W</w:t>
      </w:r>
      <w:r w:rsidR="009C6595" w:rsidRPr="0060381C">
        <w:rPr>
          <w:color w:val="000000" w:themeColor="text1"/>
        </w:rPr>
        <w:t>elt</w:t>
      </w:r>
      <w:r w:rsidR="00815367" w:rsidRPr="0060381C">
        <w:rPr>
          <w:color w:val="000000" w:themeColor="text1"/>
        </w:rPr>
        <w:t>en</w:t>
      </w:r>
      <w:r w:rsidR="0023456A">
        <w:rPr>
          <w:color w:val="000000" w:themeColor="text1"/>
        </w:rPr>
        <w:t>“.</w:t>
      </w:r>
    </w:p>
    <w:p w14:paraId="6D56647C" w14:textId="271FE185" w:rsidR="00222884" w:rsidRDefault="00447649" w:rsidP="007E6614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 xml:space="preserve">Top </w:t>
      </w:r>
      <w:r w:rsidR="00222884">
        <w:rPr>
          <w:smallCaps/>
          <w:color w:val="000000" w:themeColor="text1"/>
        </w:rPr>
        <w:t>2.4</w:t>
      </w:r>
      <w:r>
        <w:rPr>
          <w:smallCaps/>
          <w:color w:val="000000" w:themeColor="text1"/>
        </w:rPr>
        <w:t>:</w:t>
      </w:r>
      <w:r w:rsidR="00222884">
        <w:rPr>
          <w:smallCaps/>
          <w:color w:val="000000" w:themeColor="text1"/>
        </w:rPr>
        <w:t xml:space="preserve"> Aufruf zur Kandidatur um FSR</w:t>
      </w:r>
    </w:p>
    <w:p w14:paraId="226307E8" w14:textId="421A23C7" w:rsidR="00D60848" w:rsidRDefault="00A70B69" w:rsidP="004A12E7">
      <w:pPr>
        <w:pStyle w:val="Standard1"/>
        <w:spacing w:after="240"/>
        <w:rPr>
          <w:color w:val="000000" w:themeColor="text1"/>
        </w:rPr>
      </w:pPr>
      <w:r>
        <w:rPr>
          <w:color w:val="000000" w:themeColor="text1"/>
        </w:rPr>
        <w:t>Momentan kann man sich für d</w:t>
      </w:r>
      <w:r w:rsidR="00292DFE">
        <w:rPr>
          <w:color w:val="000000" w:themeColor="text1"/>
        </w:rPr>
        <w:t xml:space="preserve">en </w:t>
      </w:r>
      <w:r w:rsidR="006F32BB">
        <w:rPr>
          <w:color w:val="000000" w:themeColor="text1"/>
        </w:rPr>
        <w:t xml:space="preserve">FSR </w:t>
      </w:r>
      <w:r w:rsidR="00292DFE">
        <w:rPr>
          <w:color w:val="000000" w:themeColor="text1"/>
        </w:rPr>
        <w:t>aufstellen lassen. Die Frist endet am 18. Juni 2024</w:t>
      </w:r>
      <w:r w:rsidR="007229E6">
        <w:rPr>
          <w:color w:val="000000" w:themeColor="text1"/>
        </w:rPr>
        <w:t xml:space="preserve">. Es wird darauf hingewiesen, dass man nicht gleichzeitig Mitglied des </w:t>
      </w:r>
      <w:proofErr w:type="spellStart"/>
      <w:r w:rsidR="007229E6">
        <w:rPr>
          <w:color w:val="000000" w:themeColor="text1"/>
        </w:rPr>
        <w:t>Awareness</w:t>
      </w:r>
      <w:r w:rsidR="0032756A">
        <w:rPr>
          <w:color w:val="000000" w:themeColor="text1"/>
        </w:rPr>
        <w:t>-Teams</w:t>
      </w:r>
      <w:proofErr w:type="spellEnd"/>
      <w:r w:rsidR="0032756A">
        <w:rPr>
          <w:color w:val="000000" w:themeColor="text1"/>
        </w:rPr>
        <w:t xml:space="preserve"> und des</w:t>
      </w:r>
      <w:r w:rsidR="00A73491" w:rsidRPr="007C5A69">
        <w:rPr>
          <w:color w:val="000000" w:themeColor="text1"/>
        </w:rPr>
        <w:t xml:space="preserve"> </w:t>
      </w:r>
      <w:r w:rsidR="0032756A">
        <w:rPr>
          <w:color w:val="000000" w:themeColor="text1"/>
        </w:rPr>
        <w:t>FSR sein darf.</w:t>
      </w:r>
    </w:p>
    <w:p w14:paraId="1F87F4BD" w14:textId="77777777" w:rsidR="004A12E7" w:rsidRPr="004A12E7" w:rsidRDefault="004A12E7" w:rsidP="004A12E7">
      <w:pPr>
        <w:pStyle w:val="Standard1"/>
        <w:spacing w:after="240"/>
        <w:rPr>
          <w:color w:val="000000" w:themeColor="text1"/>
        </w:rPr>
      </w:pPr>
    </w:p>
    <w:p w14:paraId="7B8A1D82" w14:textId="5E9B6004" w:rsidR="00A963B5" w:rsidRDefault="00A963B5" w:rsidP="007E6614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 xml:space="preserve">Top </w:t>
      </w:r>
      <w:r w:rsidR="00D60848">
        <w:rPr>
          <w:smallCaps/>
          <w:color w:val="000000" w:themeColor="text1"/>
        </w:rPr>
        <w:t>3</w:t>
      </w:r>
      <w:r>
        <w:rPr>
          <w:smallCaps/>
          <w:color w:val="000000" w:themeColor="text1"/>
        </w:rPr>
        <w:t>: Abendprogr</w:t>
      </w:r>
      <w:r w:rsidR="00402727">
        <w:rPr>
          <w:smallCaps/>
          <w:color w:val="000000" w:themeColor="text1"/>
        </w:rPr>
        <w:t>amm</w:t>
      </w:r>
    </w:p>
    <w:p w14:paraId="6EA2950A" w14:textId="387A1C05" w:rsidR="00815367" w:rsidRPr="00B71E70" w:rsidRDefault="00815367" w:rsidP="007E6614">
      <w:pPr>
        <w:pStyle w:val="Standard1"/>
        <w:rPr>
          <w:color w:val="000000" w:themeColor="text1"/>
        </w:rPr>
      </w:pPr>
      <w:proofErr w:type="spellStart"/>
      <w:r w:rsidRPr="00B71E70">
        <w:rPr>
          <w:color w:val="000000" w:themeColor="text1"/>
        </w:rPr>
        <w:t>Pubquiz</w:t>
      </w:r>
      <w:proofErr w:type="spellEnd"/>
      <w:r w:rsidRPr="00B71E70">
        <w:rPr>
          <w:color w:val="000000" w:themeColor="text1"/>
        </w:rPr>
        <w:t xml:space="preserve"> im Hör</w:t>
      </w:r>
      <w:r w:rsidR="00373FD2" w:rsidRPr="00B71E70">
        <w:rPr>
          <w:color w:val="000000" w:themeColor="text1"/>
        </w:rPr>
        <w:t>saal</w:t>
      </w:r>
      <w:r w:rsidR="00447649" w:rsidRPr="00B71E70">
        <w:rPr>
          <w:color w:val="000000" w:themeColor="text1"/>
        </w:rPr>
        <w:t xml:space="preserve"> des Historisc</w:t>
      </w:r>
      <w:r w:rsidR="00FE4712" w:rsidRPr="00B71E70">
        <w:rPr>
          <w:color w:val="000000" w:themeColor="text1"/>
        </w:rPr>
        <w:t>hen Seminars.</w:t>
      </w:r>
    </w:p>
    <w:p w14:paraId="7E637C4A" w14:textId="77777777" w:rsidR="007E6614" w:rsidRDefault="007E6614">
      <w:pPr>
        <w:pStyle w:val="Standard1"/>
        <w:rPr>
          <w:rFonts w:ascii="Arimo" w:hAnsi="Arimo" w:hint="eastAsia"/>
          <w:b/>
          <w:bCs/>
          <w:smallCaps/>
          <w:color w:val="000000" w:themeColor="text1"/>
        </w:rPr>
      </w:pPr>
    </w:p>
    <w:p w14:paraId="49A4275B" w14:textId="77777777" w:rsidR="007E6614" w:rsidRPr="003B3F7B" w:rsidRDefault="007E6614">
      <w:pPr>
        <w:pStyle w:val="Standard1"/>
        <w:rPr>
          <w:rFonts w:ascii="Arimo" w:hAnsi="Arimo" w:hint="eastAsia"/>
          <w:b/>
          <w:bCs/>
          <w:smallCaps/>
          <w:color w:val="000000" w:themeColor="text1"/>
        </w:rPr>
      </w:pPr>
    </w:p>
    <w:p w14:paraId="3986AD4B" w14:textId="6E57381E" w:rsidR="00520AB0" w:rsidRPr="003B3F7B" w:rsidRDefault="007E6614">
      <w:pPr>
        <w:pStyle w:val="Standard1"/>
        <w:spacing w:after="113"/>
        <w:jc w:val="both"/>
        <w:rPr>
          <w:color w:val="000000" w:themeColor="text1"/>
        </w:rPr>
      </w:pPr>
      <w:proofErr w:type="spellStart"/>
      <w:r w:rsidRPr="003B3F7B">
        <w:rPr>
          <w:color w:val="000000" w:themeColor="text1"/>
        </w:rPr>
        <w:t>Fachschaftssitzung</w:t>
      </w:r>
      <w:proofErr w:type="spellEnd"/>
      <w:r w:rsidR="00520AB0" w:rsidRPr="003B3F7B">
        <w:rPr>
          <w:color w:val="000000" w:themeColor="text1"/>
        </w:rPr>
        <w:t xml:space="preserve"> schließt </w:t>
      </w:r>
      <w:r w:rsidR="00315594">
        <w:rPr>
          <w:color w:val="000000" w:themeColor="text1"/>
        </w:rPr>
        <w:t>um</w:t>
      </w:r>
      <w:r w:rsidR="00A963B5">
        <w:rPr>
          <w:color w:val="000000" w:themeColor="text1"/>
        </w:rPr>
        <w:t xml:space="preserve"> 1</w:t>
      </w:r>
      <w:r w:rsidR="00373FD2">
        <w:rPr>
          <w:color w:val="000000" w:themeColor="text1"/>
        </w:rPr>
        <w:t>9</w:t>
      </w:r>
      <w:r w:rsidR="00A963B5">
        <w:rPr>
          <w:color w:val="000000" w:themeColor="text1"/>
        </w:rPr>
        <w:t>:</w:t>
      </w:r>
      <w:r w:rsidR="007D2514">
        <w:rPr>
          <w:color w:val="000000" w:themeColor="text1"/>
        </w:rPr>
        <w:t>11</w:t>
      </w:r>
      <w:r w:rsidR="00402727">
        <w:rPr>
          <w:color w:val="000000" w:themeColor="text1"/>
        </w:rPr>
        <w:t xml:space="preserve"> Uhr.</w:t>
      </w:r>
    </w:p>
    <w:p w14:paraId="7EB2EAE9" w14:textId="77777777" w:rsidR="00EE6E59" w:rsidRDefault="00EE6E59">
      <w:pPr>
        <w:pStyle w:val="Standard1"/>
        <w:spacing w:after="113"/>
        <w:jc w:val="both"/>
        <w:rPr>
          <w:color w:val="000000" w:themeColor="text1"/>
        </w:rPr>
      </w:pPr>
    </w:p>
    <w:p w14:paraId="30EAF697" w14:textId="77777777" w:rsidR="00F2238A" w:rsidRPr="003B3F7B" w:rsidRDefault="00F2238A">
      <w:pPr>
        <w:pStyle w:val="Standard1"/>
        <w:spacing w:after="113"/>
        <w:jc w:val="both"/>
        <w:rPr>
          <w:color w:val="000000" w:themeColor="text1"/>
        </w:rPr>
      </w:pPr>
    </w:p>
    <w:sectPr w:rsidR="00F2238A" w:rsidRPr="003B3F7B" w:rsidSect="004064A4">
      <w:footerReference w:type="default" r:id="rId9"/>
      <w:headerReference w:type="first" r:id="rId10"/>
      <w:footerReference w:type="first" r:id="rId11"/>
      <w:pgSz w:w="11906" w:h="16838"/>
      <w:pgMar w:top="2154" w:right="1134" w:bottom="1134" w:left="1134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B5CFE" w14:textId="77777777" w:rsidR="004A1E69" w:rsidRDefault="004A1E69">
      <w:r>
        <w:separator/>
      </w:r>
    </w:p>
  </w:endnote>
  <w:endnote w:type="continuationSeparator" w:id="0">
    <w:p w14:paraId="5B2C2D2D" w14:textId="77777777" w:rsidR="004A1E69" w:rsidRDefault="004A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Calibri"/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roid Sans Fallback">
    <w:panose1 w:val="020B0604020202020204"/>
    <w:charset w:val="00"/>
    <w:family w:val="auto"/>
    <w:pitch w:val="variable"/>
  </w:font>
  <w:font w:name="DejaVu Sans">
    <w:altName w:val="Verdana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Calibri"/>
    <w:panose1 w:val="020B0604020202020204"/>
    <w:charset w:val="00"/>
    <w:family w:val="auto"/>
    <w:pitch w:val="default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EBDF7" w14:textId="4643C362" w:rsidR="00DF7F82" w:rsidRDefault="001358A2">
    <w:pPr>
      <w:pStyle w:val="Fuzeile"/>
      <w:rPr>
        <w:sz w:val="20"/>
        <w:szCs w:val="20"/>
      </w:rPr>
    </w:pPr>
    <w:r>
      <w:rPr>
        <w:sz w:val="20"/>
        <w:szCs w:val="20"/>
      </w:rPr>
      <w:t xml:space="preserve">Datum: </w:t>
    </w:r>
    <w:r w:rsidR="005A5804" w:rsidRPr="00651970">
      <w:rPr>
        <w:sz w:val="20"/>
        <w:szCs w:val="20"/>
      </w:rPr>
      <w:t>0</w:t>
    </w:r>
    <w:r w:rsidR="00C42A26">
      <w:rPr>
        <w:sz w:val="20"/>
        <w:szCs w:val="20"/>
      </w:rPr>
      <w:t>5</w:t>
    </w:r>
    <w:r w:rsidR="005A5804" w:rsidRPr="00651970">
      <w:rPr>
        <w:sz w:val="20"/>
        <w:szCs w:val="20"/>
      </w:rPr>
      <w:t>.</w:t>
    </w:r>
    <w:r w:rsidR="00C42A26">
      <w:rPr>
        <w:sz w:val="20"/>
        <w:szCs w:val="20"/>
      </w:rPr>
      <w:t>06</w:t>
    </w:r>
    <w:r w:rsidR="005A5804" w:rsidRPr="00651970">
      <w:rPr>
        <w:sz w:val="20"/>
        <w:szCs w:val="20"/>
      </w:rPr>
      <w:t>.202</w:t>
    </w:r>
    <w:r w:rsidR="00C42A26">
      <w:rPr>
        <w:sz w:val="20"/>
        <w:szCs w:val="20"/>
      </w:rPr>
      <w:t>4</w:t>
    </w:r>
    <w:r w:rsidR="005A5804" w:rsidRPr="00651970">
      <w:rPr>
        <w:sz w:val="20"/>
        <w:szCs w:val="20"/>
      </w:rPr>
      <w:t>, 18:</w:t>
    </w:r>
    <w:r w:rsidR="00C42A26">
      <w:rPr>
        <w:sz w:val="20"/>
        <w:szCs w:val="20"/>
      </w:rPr>
      <w:t>20</w:t>
    </w:r>
    <w:r w:rsidR="005A5804" w:rsidRPr="00651970">
      <w:rPr>
        <w:sz w:val="20"/>
        <w:szCs w:val="20"/>
      </w:rPr>
      <w:t>–19:1</w:t>
    </w:r>
    <w:r w:rsidR="00B71E70">
      <w:rPr>
        <w:sz w:val="20"/>
        <w:szCs w:val="20"/>
      </w:rPr>
      <w:t>1</w:t>
    </w:r>
    <w:r w:rsidR="005A5804" w:rsidRPr="00651970">
      <w:rPr>
        <w:sz w:val="20"/>
        <w:szCs w:val="20"/>
      </w:rPr>
      <w:t xml:space="preserve"> Uhr</w:t>
    </w:r>
    <w:r>
      <w:rPr>
        <w:sz w:val="20"/>
        <w:szCs w:val="20"/>
      </w:rPr>
      <w:tab/>
      <w:t>F</w:t>
    </w:r>
    <w:r w:rsidR="00B71E70">
      <w:rPr>
        <w:sz w:val="20"/>
        <w:szCs w:val="20"/>
      </w:rPr>
      <w:t>SVV</w:t>
    </w:r>
    <w:r>
      <w:rPr>
        <w:sz w:val="20"/>
        <w:szCs w:val="20"/>
      </w:rPr>
      <w:t xml:space="preserve"> Geschichte</w:t>
    </w:r>
    <w:r>
      <w:rPr>
        <w:sz w:val="20"/>
        <w:szCs w:val="20"/>
      </w:rPr>
      <w:tab/>
      <w:t xml:space="preserve">Seite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von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E04E" w14:textId="2957C8A5" w:rsidR="00DF7F82" w:rsidRPr="008047F4" w:rsidRDefault="001358A2" w:rsidP="008047F4">
    <w:pPr>
      <w:pStyle w:val="Standard1"/>
      <w:rPr>
        <w:color w:val="000000" w:themeColor="text1"/>
        <w:sz w:val="20"/>
        <w:szCs w:val="20"/>
      </w:rPr>
    </w:pPr>
    <w:r w:rsidRPr="008047F4">
      <w:rPr>
        <w:color w:val="000000" w:themeColor="text1"/>
        <w:sz w:val="20"/>
        <w:szCs w:val="20"/>
      </w:rPr>
      <w:t>Datum</w:t>
    </w:r>
    <w:r w:rsidR="005C5CEA">
      <w:rPr>
        <w:color w:val="000000" w:themeColor="text1"/>
        <w:sz w:val="20"/>
        <w:szCs w:val="20"/>
      </w:rPr>
      <w:t xml:space="preserve">: </w:t>
    </w:r>
    <w:r w:rsidR="00FE4712">
      <w:rPr>
        <w:color w:val="000000" w:themeColor="text1"/>
        <w:sz w:val="20"/>
        <w:szCs w:val="20"/>
      </w:rPr>
      <w:t>05</w:t>
    </w:r>
    <w:r w:rsidR="005C5CEA">
      <w:rPr>
        <w:color w:val="000000" w:themeColor="text1"/>
        <w:sz w:val="20"/>
        <w:szCs w:val="20"/>
      </w:rPr>
      <w:t>.</w:t>
    </w:r>
    <w:r w:rsidR="00FE4712">
      <w:rPr>
        <w:color w:val="000000" w:themeColor="text1"/>
        <w:sz w:val="20"/>
        <w:szCs w:val="20"/>
      </w:rPr>
      <w:t>06</w:t>
    </w:r>
    <w:r w:rsidR="005C5CEA">
      <w:rPr>
        <w:color w:val="000000" w:themeColor="text1"/>
        <w:sz w:val="20"/>
        <w:szCs w:val="20"/>
      </w:rPr>
      <w:t>.202</w:t>
    </w:r>
    <w:r w:rsidR="00FE4712">
      <w:rPr>
        <w:color w:val="000000" w:themeColor="text1"/>
        <w:sz w:val="20"/>
        <w:szCs w:val="20"/>
      </w:rPr>
      <w:t>4</w:t>
    </w:r>
    <w:r w:rsidR="008047F4" w:rsidRPr="008047F4">
      <w:rPr>
        <w:color w:val="000000" w:themeColor="text1"/>
        <w:sz w:val="20"/>
        <w:szCs w:val="20"/>
      </w:rPr>
      <w:t>, 18:</w:t>
    </w:r>
    <w:r w:rsidR="00FE4712">
      <w:rPr>
        <w:color w:val="000000" w:themeColor="text1"/>
        <w:sz w:val="20"/>
        <w:szCs w:val="20"/>
      </w:rPr>
      <w:t>20</w:t>
    </w:r>
    <w:r w:rsidR="008047F4" w:rsidRPr="008047F4">
      <w:rPr>
        <w:color w:val="000000" w:themeColor="text1"/>
        <w:sz w:val="20"/>
        <w:szCs w:val="20"/>
      </w:rPr>
      <w:t>–1</w:t>
    </w:r>
    <w:r w:rsidR="00C42A26">
      <w:rPr>
        <w:color w:val="000000" w:themeColor="text1"/>
        <w:sz w:val="20"/>
        <w:szCs w:val="20"/>
      </w:rPr>
      <w:t>9</w:t>
    </w:r>
    <w:r w:rsidR="005C5CEA">
      <w:rPr>
        <w:color w:val="000000" w:themeColor="text1"/>
        <w:sz w:val="20"/>
        <w:szCs w:val="20"/>
      </w:rPr>
      <w:t>:</w:t>
    </w:r>
    <w:r w:rsidR="00C42A26">
      <w:rPr>
        <w:color w:val="000000" w:themeColor="text1"/>
        <w:sz w:val="20"/>
        <w:szCs w:val="20"/>
      </w:rPr>
      <w:t>11</w:t>
    </w:r>
    <w:r w:rsidR="008047F4" w:rsidRPr="008047F4">
      <w:rPr>
        <w:color w:val="000000" w:themeColor="text1"/>
        <w:sz w:val="20"/>
        <w:szCs w:val="20"/>
      </w:rPr>
      <w:t xml:space="preserve"> Uhr</w:t>
    </w:r>
    <w:r w:rsidRPr="008047F4">
      <w:rPr>
        <w:color w:val="000000" w:themeColor="text1"/>
        <w:sz w:val="20"/>
        <w:szCs w:val="20"/>
      </w:rPr>
      <w:tab/>
    </w:r>
    <w:r w:rsidR="00315594">
      <w:rPr>
        <w:color w:val="000000" w:themeColor="text1"/>
        <w:sz w:val="20"/>
        <w:szCs w:val="20"/>
      </w:rPr>
      <w:t>FSVV</w:t>
    </w:r>
    <w:r w:rsidRPr="008047F4">
      <w:rPr>
        <w:color w:val="000000" w:themeColor="text1"/>
        <w:sz w:val="20"/>
        <w:szCs w:val="20"/>
      </w:rPr>
      <w:t xml:space="preserve"> Geschichte</w:t>
    </w:r>
    <w:r w:rsidRPr="008047F4">
      <w:rPr>
        <w:color w:val="000000" w:themeColor="text1"/>
        <w:sz w:val="20"/>
        <w:szCs w:val="20"/>
      </w:rPr>
      <w:tab/>
    </w:r>
    <w:r w:rsidR="008047F4">
      <w:rPr>
        <w:color w:val="000000" w:themeColor="text1"/>
        <w:sz w:val="20"/>
        <w:szCs w:val="20"/>
      </w:rPr>
      <w:tab/>
    </w:r>
    <w:r w:rsidR="008047F4">
      <w:rPr>
        <w:color w:val="000000" w:themeColor="text1"/>
        <w:sz w:val="20"/>
        <w:szCs w:val="20"/>
      </w:rPr>
      <w:tab/>
    </w:r>
    <w:r w:rsidR="008047F4">
      <w:rPr>
        <w:color w:val="000000" w:themeColor="text1"/>
        <w:sz w:val="20"/>
        <w:szCs w:val="20"/>
      </w:rPr>
      <w:tab/>
    </w:r>
    <w:r w:rsidR="008047F4">
      <w:rPr>
        <w:color w:val="000000" w:themeColor="text1"/>
        <w:sz w:val="20"/>
        <w:szCs w:val="20"/>
      </w:rPr>
      <w:tab/>
    </w:r>
    <w:r w:rsidRPr="008047F4">
      <w:rPr>
        <w:color w:val="000000" w:themeColor="text1"/>
        <w:sz w:val="20"/>
        <w:szCs w:val="20"/>
      </w:rPr>
      <w:t xml:space="preserve">Seite </w:t>
    </w:r>
    <w:r w:rsidRPr="008047F4">
      <w:rPr>
        <w:color w:val="000000" w:themeColor="text1"/>
        <w:sz w:val="20"/>
        <w:szCs w:val="20"/>
      </w:rPr>
      <w:fldChar w:fldCharType="begin"/>
    </w:r>
    <w:r w:rsidRPr="008047F4">
      <w:rPr>
        <w:color w:val="000000" w:themeColor="text1"/>
        <w:sz w:val="20"/>
        <w:szCs w:val="20"/>
      </w:rPr>
      <w:instrText xml:space="preserve"> PAGE </w:instrText>
    </w:r>
    <w:r w:rsidRPr="008047F4">
      <w:rPr>
        <w:color w:val="000000" w:themeColor="text1"/>
        <w:sz w:val="20"/>
        <w:szCs w:val="20"/>
      </w:rPr>
      <w:fldChar w:fldCharType="separate"/>
    </w:r>
    <w:r w:rsidRPr="008047F4">
      <w:rPr>
        <w:color w:val="000000" w:themeColor="text1"/>
        <w:sz w:val="20"/>
        <w:szCs w:val="20"/>
      </w:rPr>
      <w:t>1</w:t>
    </w:r>
    <w:r w:rsidRPr="008047F4">
      <w:rPr>
        <w:color w:val="000000" w:themeColor="text1"/>
        <w:sz w:val="20"/>
        <w:szCs w:val="20"/>
      </w:rPr>
      <w:fldChar w:fldCharType="end"/>
    </w:r>
    <w:r w:rsidRPr="008047F4">
      <w:rPr>
        <w:color w:val="000000" w:themeColor="text1"/>
        <w:sz w:val="20"/>
        <w:szCs w:val="20"/>
      </w:rPr>
      <w:t xml:space="preserve"> von </w:t>
    </w:r>
    <w:r w:rsidRPr="008047F4">
      <w:rPr>
        <w:color w:val="000000" w:themeColor="text1"/>
        <w:sz w:val="20"/>
        <w:szCs w:val="20"/>
      </w:rPr>
      <w:fldChar w:fldCharType="begin"/>
    </w:r>
    <w:r w:rsidRPr="008047F4">
      <w:rPr>
        <w:color w:val="000000" w:themeColor="text1"/>
        <w:sz w:val="20"/>
        <w:szCs w:val="20"/>
      </w:rPr>
      <w:instrText xml:space="preserve"> NUMPAGES </w:instrText>
    </w:r>
    <w:r w:rsidRPr="008047F4">
      <w:rPr>
        <w:color w:val="000000" w:themeColor="text1"/>
        <w:sz w:val="20"/>
        <w:szCs w:val="20"/>
      </w:rPr>
      <w:fldChar w:fldCharType="separate"/>
    </w:r>
    <w:r w:rsidRPr="008047F4">
      <w:rPr>
        <w:color w:val="000000" w:themeColor="text1"/>
        <w:sz w:val="20"/>
        <w:szCs w:val="20"/>
      </w:rPr>
      <w:t>2</w:t>
    </w:r>
    <w:r w:rsidRPr="008047F4">
      <w:rPr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9E3F3" w14:textId="77777777" w:rsidR="004A1E69" w:rsidRDefault="004A1E69">
      <w:r>
        <w:rPr>
          <w:color w:val="000000"/>
        </w:rPr>
        <w:separator/>
      </w:r>
    </w:p>
  </w:footnote>
  <w:footnote w:type="continuationSeparator" w:id="0">
    <w:p w14:paraId="79E3395C" w14:textId="77777777" w:rsidR="004A1E69" w:rsidRDefault="004A1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FFE42" w14:textId="77777777" w:rsidR="00DF7F82" w:rsidRPr="00951DF1" w:rsidRDefault="001358A2">
    <w:pPr>
      <w:pStyle w:val="Kopfzeile"/>
      <w:jc w:val="center"/>
      <w:rPr>
        <w:rFonts w:ascii="Baskerville Old Face" w:hAnsi="Baskerville Old Face"/>
        <w:b/>
        <w:bCs/>
        <w:sz w:val="32"/>
        <w:szCs w:val="32"/>
      </w:rPr>
    </w:pPr>
    <w:proofErr w:type="spellStart"/>
    <w:r w:rsidRPr="00951DF1">
      <w:rPr>
        <w:rFonts w:ascii="Baskerville Old Face" w:hAnsi="Baskerville Old Face"/>
        <w:b/>
        <w:bCs/>
        <w:sz w:val="32"/>
        <w:szCs w:val="32"/>
      </w:rPr>
      <w:t>Notum</w:t>
    </w:r>
    <w:proofErr w:type="spellEnd"/>
    <w:r w:rsidRPr="00951DF1">
      <w:rPr>
        <w:rFonts w:ascii="Baskerville Old Face" w:hAnsi="Baskerville Old Face"/>
        <w:b/>
        <w:bCs/>
        <w:sz w:val="32"/>
        <w:szCs w:val="32"/>
      </w:rPr>
      <w:t xml:space="preserve"> </w:t>
    </w:r>
    <w:proofErr w:type="spellStart"/>
    <w:r w:rsidRPr="00951DF1">
      <w:rPr>
        <w:rFonts w:ascii="Baskerville Old Face" w:hAnsi="Baskerville Old Face"/>
        <w:b/>
        <w:bCs/>
        <w:sz w:val="32"/>
        <w:szCs w:val="32"/>
      </w:rPr>
      <w:t>sit</w:t>
    </w:r>
    <w:proofErr w:type="spellEnd"/>
    <w:r w:rsidRPr="00951DF1">
      <w:rPr>
        <w:rFonts w:ascii="Baskerville Old Face" w:hAnsi="Baskerville Old Face"/>
        <w:b/>
        <w:bCs/>
        <w:sz w:val="32"/>
        <w:szCs w:val="32"/>
      </w:rPr>
      <w:t xml:space="preserve"> </w:t>
    </w:r>
    <w:proofErr w:type="spellStart"/>
    <w:r w:rsidRPr="00951DF1">
      <w:rPr>
        <w:rFonts w:ascii="Baskerville Old Face" w:hAnsi="Baskerville Old Face"/>
        <w:b/>
        <w:bCs/>
        <w:sz w:val="32"/>
        <w:szCs w:val="32"/>
      </w:rPr>
      <w:t>omnibus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437"/>
    <w:multiLevelType w:val="hybridMultilevel"/>
    <w:tmpl w:val="DD14DE98"/>
    <w:lvl w:ilvl="0" w:tplc="EF066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72DDF"/>
    <w:multiLevelType w:val="hybridMultilevel"/>
    <w:tmpl w:val="F7DEA5C4"/>
    <w:lvl w:ilvl="0" w:tplc="287A2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522CC"/>
    <w:multiLevelType w:val="hybridMultilevel"/>
    <w:tmpl w:val="74E850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E2E72"/>
    <w:multiLevelType w:val="hybridMultilevel"/>
    <w:tmpl w:val="4AFACF36"/>
    <w:lvl w:ilvl="0" w:tplc="162E5AA8">
      <w:start w:val="500"/>
      <w:numFmt w:val="bullet"/>
      <w:lvlText w:val="-"/>
      <w:lvlJc w:val="left"/>
      <w:pPr>
        <w:ind w:left="720" w:hanging="360"/>
      </w:pPr>
      <w:rPr>
        <w:rFonts w:ascii="Arimo" w:eastAsia="SimSun" w:hAnsi="Arimo" w:cs="Mang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D56BE"/>
    <w:multiLevelType w:val="hybridMultilevel"/>
    <w:tmpl w:val="CDF850CA"/>
    <w:lvl w:ilvl="0" w:tplc="74CE899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55A28"/>
    <w:multiLevelType w:val="hybridMultilevel"/>
    <w:tmpl w:val="74E8504A"/>
    <w:lvl w:ilvl="0" w:tplc="EF066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B24E0"/>
    <w:multiLevelType w:val="hybridMultilevel"/>
    <w:tmpl w:val="19C61042"/>
    <w:lvl w:ilvl="0" w:tplc="E3B41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D42678"/>
    <w:multiLevelType w:val="multilevel"/>
    <w:tmpl w:val="10B2ED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5F40880"/>
    <w:multiLevelType w:val="multilevel"/>
    <w:tmpl w:val="7CCE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265DEF"/>
    <w:multiLevelType w:val="hybridMultilevel"/>
    <w:tmpl w:val="F4A61F52"/>
    <w:lvl w:ilvl="0" w:tplc="4EA2FD32">
      <w:start w:val="6"/>
      <w:numFmt w:val="bullet"/>
      <w:lvlText w:val="-"/>
      <w:lvlJc w:val="left"/>
      <w:pPr>
        <w:ind w:left="720" w:hanging="360"/>
      </w:pPr>
      <w:rPr>
        <w:rFonts w:ascii="Arimo" w:eastAsia="SimSun" w:hAnsi="Arimo" w:cs="Mang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56300"/>
    <w:multiLevelType w:val="multilevel"/>
    <w:tmpl w:val="633A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025C0F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abstractNum w:abstractNumId="12" w15:restartNumberingAfterBreak="0">
    <w:nsid w:val="51AA388F"/>
    <w:multiLevelType w:val="hybridMultilevel"/>
    <w:tmpl w:val="DD14DE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348448">
    <w:abstractNumId w:val="1"/>
  </w:num>
  <w:num w:numId="2" w16cid:durableId="1509903698">
    <w:abstractNumId w:val="3"/>
  </w:num>
  <w:num w:numId="3" w16cid:durableId="906572079">
    <w:abstractNumId w:val="9"/>
  </w:num>
  <w:num w:numId="4" w16cid:durableId="1671060563">
    <w:abstractNumId w:val="10"/>
  </w:num>
  <w:num w:numId="5" w16cid:durableId="1511797706">
    <w:abstractNumId w:val="8"/>
  </w:num>
  <w:num w:numId="6" w16cid:durableId="2136672357">
    <w:abstractNumId w:val="7"/>
  </w:num>
  <w:num w:numId="7" w16cid:durableId="1997415732">
    <w:abstractNumId w:val="0"/>
  </w:num>
  <w:num w:numId="8" w16cid:durableId="1913855483">
    <w:abstractNumId w:val="12"/>
  </w:num>
  <w:num w:numId="9" w16cid:durableId="431434173">
    <w:abstractNumId w:val="6"/>
  </w:num>
  <w:num w:numId="10" w16cid:durableId="1633634706">
    <w:abstractNumId w:val="5"/>
  </w:num>
  <w:num w:numId="11" w16cid:durableId="643706739">
    <w:abstractNumId w:val="2"/>
  </w:num>
  <w:num w:numId="12" w16cid:durableId="1700546682">
    <w:abstractNumId w:val="4"/>
  </w:num>
  <w:num w:numId="13" w16cid:durableId="16794563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EA"/>
    <w:rsid w:val="00001986"/>
    <w:rsid w:val="00014056"/>
    <w:rsid w:val="00023604"/>
    <w:rsid w:val="000240C2"/>
    <w:rsid w:val="00027CA8"/>
    <w:rsid w:val="00035A66"/>
    <w:rsid w:val="000401F9"/>
    <w:rsid w:val="000441F1"/>
    <w:rsid w:val="000467D8"/>
    <w:rsid w:val="00050FA8"/>
    <w:rsid w:val="000523C4"/>
    <w:rsid w:val="00052505"/>
    <w:rsid w:val="00055151"/>
    <w:rsid w:val="00057569"/>
    <w:rsid w:val="00062EF7"/>
    <w:rsid w:val="00065C30"/>
    <w:rsid w:val="000678BE"/>
    <w:rsid w:val="00072FE2"/>
    <w:rsid w:val="00077CD1"/>
    <w:rsid w:val="000807D7"/>
    <w:rsid w:val="00082CF5"/>
    <w:rsid w:val="00090442"/>
    <w:rsid w:val="000923BD"/>
    <w:rsid w:val="00097652"/>
    <w:rsid w:val="000A4ED0"/>
    <w:rsid w:val="000A68E1"/>
    <w:rsid w:val="000B3535"/>
    <w:rsid w:val="000B4DFA"/>
    <w:rsid w:val="000C14A9"/>
    <w:rsid w:val="000C24FA"/>
    <w:rsid w:val="000C30E8"/>
    <w:rsid w:val="000C445B"/>
    <w:rsid w:val="000D5729"/>
    <w:rsid w:val="000E1C36"/>
    <w:rsid w:val="000F3552"/>
    <w:rsid w:val="000F48A3"/>
    <w:rsid w:val="000F5742"/>
    <w:rsid w:val="00105732"/>
    <w:rsid w:val="00105C57"/>
    <w:rsid w:val="00110577"/>
    <w:rsid w:val="00120791"/>
    <w:rsid w:val="00120A0D"/>
    <w:rsid w:val="001358A2"/>
    <w:rsid w:val="00137BC2"/>
    <w:rsid w:val="001654F2"/>
    <w:rsid w:val="00172CFB"/>
    <w:rsid w:val="00181AEA"/>
    <w:rsid w:val="001914FF"/>
    <w:rsid w:val="001919D2"/>
    <w:rsid w:val="001B32CC"/>
    <w:rsid w:val="001B7918"/>
    <w:rsid w:val="001C2D98"/>
    <w:rsid w:val="001C3B1D"/>
    <w:rsid w:val="001D5B03"/>
    <w:rsid w:val="001E5776"/>
    <w:rsid w:val="001E68DF"/>
    <w:rsid w:val="001F2060"/>
    <w:rsid w:val="001F3090"/>
    <w:rsid w:val="001F73FB"/>
    <w:rsid w:val="0020055B"/>
    <w:rsid w:val="00203802"/>
    <w:rsid w:val="00220326"/>
    <w:rsid w:val="00222786"/>
    <w:rsid w:val="00222884"/>
    <w:rsid w:val="00222DB7"/>
    <w:rsid w:val="002303C7"/>
    <w:rsid w:val="0023456A"/>
    <w:rsid w:val="00246143"/>
    <w:rsid w:val="002550B0"/>
    <w:rsid w:val="00260B99"/>
    <w:rsid w:val="002640D3"/>
    <w:rsid w:val="002769D6"/>
    <w:rsid w:val="002855E5"/>
    <w:rsid w:val="00287F4D"/>
    <w:rsid w:val="002923F1"/>
    <w:rsid w:val="00292DFE"/>
    <w:rsid w:val="00295F40"/>
    <w:rsid w:val="002A0D99"/>
    <w:rsid w:val="002A0E0E"/>
    <w:rsid w:val="002B2BF6"/>
    <w:rsid w:val="002B6BBC"/>
    <w:rsid w:val="002C1508"/>
    <w:rsid w:val="002C3489"/>
    <w:rsid w:val="002C6843"/>
    <w:rsid w:val="002D380F"/>
    <w:rsid w:val="002E2E16"/>
    <w:rsid w:val="002E2F30"/>
    <w:rsid w:val="002E403F"/>
    <w:rsid w:val="002F38BE"/>
    <w:rsid w:val="002F76DD"/>
    <w:rsid w:val="00302226"/>
    <w:rsid w:val="00302322"/>
    <w:rsid w:val="00304019"/>
    <w:rsid w:val="00305C1B"/>
    <w:rsid w:val="00315162"/>
    <w:rsid w:val="00315594"/>
    <w:rsid w:val="00320AEA"/>
    <w:rsid w:val="00323495"/>
    <w:rsid w:val="00323698"/>
    <w:rsid w:val="0032420E"/>
    <w:rsid w:val="0032756A"/>
    <w:rsid w:val="0033476A"/>
    <w:rsid w:val="00334B98"/>
    <w:rsid w:val="0034065D"/>
    <w:rsid w:val="00345F3D"/>
    <w:rsid w:val="00346F60"/>
    <w:rsid w:val="003662C2"/>
    <w:rsid w:val="00373FD2"/>
    <w:rsid w:val="00382199"/>
    <w:rsid w:val="0038751C"/>
    <w:rsid w:val="0039077B"/>
    <w:rsid w:val="00390EB4"/>
    <w:rsid w:val="00391520"/>
    <w:rsid w:val="00392E32"/>
    <w:rsid w:val="003977DF"/>
    <w:rsid w:val="003A03CB"/>
    <w:rsid w:val="003A5C2D"/>
    <w:rsid w:val="003B3F7B"/>
    <w:rsid w:val="003C727C"/>
    <w:rsid w:val="003C75E3"/>
    <w:rsid w:val="003D2573"/>
    <w:rsid w:val="003D3D69"/>
    <w:rsid w:val="003D6D91"/>
    <w:rsid w:val="003E4AD6"/>
    <w:rsid w:val="003E5442"/>
    <w:rsid w:val="003E7762"/>
    <w:rsid w:val="003F0E6E"/>
    <w:rsid w:val="003F0F39"/>
    <w:rsid w:val="00402727"/>
    <w:rsid w:val="0040286C"/>
    <w:rsid w:val="00406453"/>
    <w:rsid w:val="004064A4"/>
    <w:rsid w:val="00406AC4"/>
    <w:rsid w:val="00406F79"/>
    <w:rsid w:val="00420BAF"/>
    <w:rsid w:val="00430DF5"/>
    <w:rsid w:val="004319B5"/>
    <w:rsid w:val="00433D5F"/>
    <w:rsid w:val="0044514A"/>
    <w:rsid w:val="00445900"/>
    <w:rsid w:val="00447649"/>
    <w:rsid w:val="00447EC1"/>
    <w:rsid w:val="0045140F"/>
    <w:rsid w:val="0045162F"/>
    <w:rsid w:val="00452EF6"/>
    <w:rsid w:val="0045611C"/>
    <w:rsid w:val="00457368"/>
    <w:rsid w:val="004601B4"/>
    <w:rsid w:val="00462902"/>
    <w:rsid w:val="00467385"/>
    <w:rsid w:val="00467A18"/>
    <w:rsid w:val="004704CC"/>
    <w:rsid w:val="004705FA"/>
    <w:rsid w:val="00480082"/>
    <w:rsid w:val="004A12E7"/>
    <w:rsid w:val="004A1E69"/>
    <w:rsid w:val="004C234E"/>
    <w:rsid w:val="004C4B8B"/>
    <w:rsid w:val="004F1E86"/>
    <w:rsid w:val="0050237F"/>
    <w:rsid w:val="005133DA"/>
    <w:rsid w:val="00517303"/>
    <w:rsid w:val="00520381"/>
    <w:rsid w:val="00520AB0"/>
    <w:rsid w:val="00523C53"/>
    <w:rsid w:val="00530E2D"/>
    <w:rsid w:val="00533ED5"/>
    <w:rsid w:val="00546F1F"/>
    <w:rsid w:val="00550EF1"/>
    <w:rsid w:val="00560BD2"/>
    <w:rsid w:val="005647E5"/>
    <w:rsid w:val="00565F21"/>
    <w:rsid w:val="00571456"/>
    <w:rsid w:val="005A55FB"/>
    <w:rsid w:val="005A5804"/>
    <w:rsid w:val="005B0F17"/>
    <w:rsid w:val="005B111B"/>
    <w:rsid w:val="005B30C7"/>
    <w:rsid w:val="005B5BB5"/>
    <w:rsid w:val="005C04B8"/>
    <w:rsid w:val="005C404F"/>
    <w:rsid w:val="005C5CEA"/>
    <w:rsid w:val="005C6BC3"/>
    <w:rsid w:val="005C733E"/>
    <w:rsid w:val="005E5253"/>
    <w:rsid w:val="005F7F64"/>
    <w:rsid w:val="0060381C"/>
    <w:rsid w:val="00606B71"/>
    <w:rsid w:val="006200A1"/>
    <w:rsid w:val="00622527"/>
    <w:rsid w:val="00627687"/>
    <w:rsid w:val="006308D8"/>
    <w:rsid w:val="00637553"/>
    <w:rsid w:val="00642D6D"/>
    <w:rsid w:val="00643E0F"/>
    <w:rsid w:val="00644B02"/>
    <w:rsid w:val="00647143"/>
    <w:rsid w:val="00650663"/>
    <w:rsid w:val="00651970"/>
    <w:rsid w:val="006564F7"/>
    <w:rsid w:val="0066442B"/>
    <w:rsid w:val="006659DC"/>
    <w:rsid w:val="00670D6A"/>
    <w:rsid w:val="00681BC5"/>
    <w:rsid w:val="00684F4B"/>
    <w:rsid w:val="006874BC"/>
    <w:rsid w:val="00697CE5"/>
    <w:rsid w:val="006C025B"/>
    <w:rsid w:val="006C17BD"/>
    <w:rsid w:val="006D4098"/>
    <w:rsid w:val="006D561C"/>
    <w:rsid w:val="006D7813"/>
    <w:rsid w:val="006F1BDD"/>
    <w:rsid w:val="006F32BB"/>
    <w:rsid w:val="006F56D9"/>
    <w:rsid w:val="00704026"/>
    <w:rsid w:val="0072288A"/>
    <w:rsid w:val="007229E6"/>
    <w:rsid w:val="007259E8"/>
    <w:rsid w:val="0073168C"/>
    <w:rsid w:val="0073398D"/>
    <w:rsid w:val="00736FF7"/>
    <w:rsid w:val="007445BC"/>
    <w:rsid w:val="00744EC0"/>
    <w:rsid w:val="00755B32"/>
    <w:rsid w:val="00764D4B"/>
    <w:rsid w:val="00765D65"/>
    <w:rsid w:val="00766039"/>
    <w:rsid w:val="00766AE5"/>
    <w:rsid w:val="00770528"/>
    <w:rsid w:val="0077160C"/>
    <w:rsid w:val="00777016"/>
    <w:rsid w:val="007A4E52"/>
    <w:rsid w:val="007B00C2"/>
    <w:rsid w:val="007B64FF"/>
    <w:rsid w:val="007C4035"/>
    <w:rsid w:val="007C417B"/>
    <w:rsid w:val="007C5A69"/>
    <w:rsid w:val="007D2514"/>
    <w:rsid w:val="007E45A8"/>
    <w:rsid w:val="007E6518"/>
    <w:rsid w:val="007E6614"/>
    <w:rsid w:val="007F2D32"/>
    <w:rsid w:val="007F48BC"/>
    <w:rsid w:val="007F672A"/>
    <w:rsid w:val="007F6B94"/>
    <w:rsid w:val="00801233"/>
    <w:rsid w:val="008047F4"/>
    <w:rsid w:val="00806B7F"/>
    <w:rsid w:val="00810F64"/>
    <w:rsid w:val="00812767"/>
    <w:rsid w:val="00812F7D"/>
    <w:rsid w:val="00813D0D"/>
    <w:rsid w:val="00815367"/>
    <w:rsid w:val="00826518"/>
    <w:rsid w:val="00840ACD"/>
    <w:rsid w:val="008440A4"/>
    <w:rsid w:val="0084549A"/>
    <w:rsid w:val="00846629"/>
    <w:rsid w:val="008500EF"/>
    <w:rsid w:val="00850FEA"/>
    <w:rsid w:val="0085227E"/>
    <w:rsid w:val="008576D0"/>
    <w:rsid w:val="00860460"/>
    <w:rsid w:val="00861B7B"/>
    <w:rsid w:val="00861C8A"/>
    <w:rsid w:val="00865D4B"/>
    <w:rsid w:val="00880CC0"/>
    <w:rsid w:val="00890B1E"/>
    <w:rsid w:val="008953A7"/>
    <w:rsid w:val="00896F4A"/>
    <w:rsid w:val="008A2F2E"/>
    <w:rsid w:val="008B30A2"/>
    <w:rsid w:val="008C2952"/>
    <w:rsid w:val="008D4E44"/>
    <w:rsid w:val="008E1589"/>
    <w:rsid w:val="008E37E9"/>
    <w:rsid w:val="008F2CBA"/>
    <w:rsid w:val="008F4A48"/>
    <w:rsid w:val="00910EA1"/>
    <w:rsid w:val="00914132"/>
    <w:rsid w:val="0092451E"/>
    <w:rsid w:val="00926266"/>
    <w:rsid w:val="00926DDA"/>
    <w:rsid w:val="0093586F"/>
    <w:rsid w:val="0094058F"/>
    <w:rsid w:val="00940DA8"/>
    <w:rsid w:val="00943314"/>
    <w:rsid w:val="0095194D"/>
    <w:rsid w:val="00951DF1"/>
    <w:rsid w:val="009545A2"/>
    <w:rsid w:val="00954E89"/>
    <w:rsid w:val="009557F5"/>
    <w:rsid w:val="0095605D"/>
    <w:rsid w:val="0098086F"/>
    <w:rsid w:val="009925F8"/>
    <w:rsid w:val="00993567"/>
    <w:rsid w:val="00996EF4"/>
    <w:rsid w:val="009A2FFB"/>
    <w:rsid w:val="009A4500"/>
    <w:rsid w:val="009C6595"/>
    <w:rsid w:val="009C7EE8"/>
    <w:rsid w:val="009E2BBE"/>
    <w:rsid w:val="009E497B"/>
    <w:rsid w:val="009F3A82"/>
    <w:rsid w:val="00A12EAC"/>
    <w:rsid w:val="00A15E70"/>
    <w:rsid w:val="00A208A7"/>
    <w:rsid w:val="00A34497"/>
    <w:rsid w:val="00A42A8A"/>
    <w:rsid w:val="00A4327E"/>
    <w:rsid w:val="00A522CE"/>
    <w:rsid w:val="00A62369"/>
    <w:rsid w:val="00A6368C"/>
    <w:rsid w:val="00A64172"/>
    <w:rsid w:val="00A70B69"/>
    <w:rsid w:val="00A73491"/>
    <w:rsid w:val="00A86D17"/>
    <w:rsid w:val="00A90380"/>
    <w:rsid w:val="00A963B5"/>
    <w:rsid w:val="00AA1FB5"/>
    <w:rsid w:val="00AA3B22"/>
    <w:rsid w:val="00AB225A"/>
    <w:rsid w:val="00AB6FC7"/>
    <w:rsid w:val="00AB7972"/>
    <w:rsid w:val="00AD1694"/>
    <w:rsid w:val="00AD2F5F"/>
    <w:rsid w:val="00AD644B"/>
    <w:rsid w:val="00AE2B73"/>
    <w:rsid w:val="00AE6722"/>
    <w:rsid w:val="00AF0718"/>
    <w:rsid w:val="00AF5F06"/>
    <w:rsid w:val="00AF79EF"/>
    <w:rsid w:val="00B0237F"/>
    <w:rsid w:val="00B024FB"/>
    <w:rsid w:val="00B13709"/>
    <w:rsid w:val="00B1454B"/>
    <w:rsid w:val="00B27019"/>
    <w:rsid w:val="00B320B2"/>
    <w:rsid w:val="00B45688"/>
    <w:rsid w:val="00B466E2"/>
    <w:rsid w:val="00B508D7"/>
    <w:rsid w:val="00B50CE6"/>
    <w:rsid w:val="00B67AB6"/>
    <w:rsid w:val="00B71E70"/>
    <w:rsid w:val="00B77E07"/>
    <w:rsid w:val="00B91B81"/>
    <w:rsid w:val="00B93FBD"/>
    <w:rsid w:val="00BB5B8A"/>
    <w:rsid w:val="00BD1EF8"/>
    <w:rsid w:val="00BD7EEC"/>
    <w:rsid w:val="00BE1ED7"/>
    <w:rsid w:val="00BE6032"/>
    <w:rsid w:val="00BF7651"/>
    <w:rsid w:val="00C005AD"/>
    <w:rsid w:val="00C01507"/>
    <w:rsid w:val="00C02BC7"/>
    <w:rsid w:val="00C040C5"/>
    <w:rsid w:val="00C2296F"/>
    <w:rsid w:val="00C2429F"/>
    <w:rsid w:val="00C428CD"/>
    <w:rsid w:val="00C42A26"/>
    <w:rsid w:val="00C43CEF"/>
    <w:rsid w:val="00C476C9"/>
    <w:rsid w:val="00C5674C"/>
    <w:rsid w:val="00C70780"/>
    <w:rsid w:val="00C72226"/>
    <w:rsid w:val="00C8611E"/>
    <w:rsid w:val="00C86B60"/>
    <w:rsid w:val="00C9096E"/>
    <w:rsid w:val="00C90B3C"/>
    <w:rsid w:val="00C9315E"/>
    <w:rsid w:val="00CB2AFE"/>
    <w:rsid w:val="00CD47B6"/>
    <w:rsid w:val="00CD4AC1"/>
    <w:rsid w:val="00CE1179"/>
    <w:rsid w:val="00CE446C"/>
    <w:rsid w:val="00CF347F"/>
    <w:rsid w:val="00D10676"/>
    <w:rsid w:val="00D13BF8"/>
    <w:rsid w:val="00D21F44"/>
    <w:rsid w:val="00D26E41"/>
    <w:rsid w:val="00D35A35"/>
    <w:rsid w:val="00D40741"/>
    <w:rsid w:val="00D60848"/>
    <w:rsid w:val="00D82A12"/>
    <w:rsid w:val="00D92726"/>
    <w:rsid w:val="00DA77F3"/>
    <w:rsid w:val="00DB286C"/>
    <w:rsid w:val="00DB6876"/>
    <w:rsid w:val="00DC269A"/>
    <w:rsid w:val="00DD0B9B"/>
    <w:rsid w:val="00DD20AF"/>
    <w:rsid w:val="00DD3B7A"/>
    <w:rsid w:val="00DE34BA"/>
    <w:rsid w:val="00DF7F82"/>
    <w:rsid w:val="00E0614E"/>
    <w:rsid w:val="00E11A7A"/>
    <w:rsid w:val="00E130A3"/>
    <w:rsid w:val="00E175F8"/>
    <w:rsid w:val="00E40FE9"/>
    <w:rsid w:val="00E44A8A"/>
    <w:rsid w:val="00E44D36"/>
    <w:rsid w:val="00E52A21"/>
    <w:rsid w:val="00E53FFA"/>
    <w:rsid w:val="00E71679"/>
    <w:rsid w:val="00E761AD"/>
    <w:rsid w:val="00E809F4"/>
    <w:rsid w:val="00E82F50"/>
    <w:rsid w:val="00E83AF9"/>
    <w:rsid w:val="00EA0198"/>
    <w:rsid w:val="00EB2DD5"/>
    <w:rsid w:val="00EC68DE"/>
    <w:rsid w:val="00ED4F13"/>
    <w:rsid w:val="00EE001A"/>
    <w:rsid w:val="00EE6E59"/>
    <w:rsid w:val="00EF39AB"/>
    <w:rsid w:val="00F1216F"/>
    <w:rsid w:val="00F21772"/>
    <w:rsid w:val="00F2238A"/>
    <w:rsid w:val="00F24E16"/>
    <w:rsid w:val="00F3113D"/>
    <w:rsid w:val="00F33F92"/>
    <w:rsid w:val="00F36F3E"/>
    <w:rsid w:val="00F425FA"/>
    <w:rsid w:val="00F47DF4"/>
    <w:rsid w:val="00F62AD3"/>
    <w:rsid w:val="00F63590"/>
    <w:rsid w:val="00F82C8A"/>
    <w:rsid w:val="00F84EDB"/>
    <w:rsid w:val="00F90EF9"/>
    <w:rsid w:val="00F943B7"/>
    <w:rsid w:val="00F954A1"/>
    <w:rsid w:val="00FA6BB1"/>
    <w:rsid w:val="00FB5848"/>
    <w:rsid w:val="00FB5A0C"/>
    <w:rsid w:val="00FB6889"/>
    <w:rsid w:val="00FC52AD"/>
    <w:rsid w:val="00FC5BF7"/>
    <w:rsid w:val="00FD0623"/>
    <w:rsid w:val="00FD132F"/>
    <w:rsid w:val="00FD22DE"/>
    <w:rsid w:val="00FD3DCC"/>
    <w:rsid w:val="00FE022D"/>
    <w:rsid w:val="00FE1302"/>
    <w:rsid w:val="00FE2576"/>
    <w:rsid w:val="00FE3211"/>
    <w:rsid w:val="00FE3A4A"/>
    <w:rsid w:val="00FE4122"/>
    <w:rsid w:val="00FE4712"/>
    <w:rsid w:val="00FE640F"/>
    <w:rsid w:val="00FE6943"/>
    <w:rsid w:val="00FF1A38"/>
    <w:rsid w:val="00FF2DD1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1AEB"/>
  <w15:docId w15:val="{05942A70-0F10-3142-9CEC-FD8F2882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Heading"/>
    <w:next w:val="Textbody"/>
    <w:uiPriority w:val="9"/>
    <w:qFormat/>
    <w:p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Arial" w:eastAsia="Droid Sans Fallback" w:hAnsi="Arial" w:cs="DejaVu Sans"/>
      <w:sz w:val="28"/>
      <w:szCs w:val="28"/>
    </w:rPr>
  </w:style>
  <w:style w:type="paragraph" w:customStyle="1" w:styleId="Textbody">
    <w:name w:val="Text body"/>
    <w:basedOn w:val="Standard1"/>
    <w:pPr>
      <w:spacing w:after="120"/>
    </w:pPr>
  </w:style>
  <w:style w:type="paragraph" w:styleId="Liste">
    <w:name w:val="List"/>
    <w:basedOn w:val="Textbody"/>
    <w:rPr>
      <w:rFonts w:cs="DejaVu Sans"/>
    </w:rPr>
  </w:style>
  <w:style w:type="paragraph" w:styleId="Beschriftung">
    <w:name w:val="caption"/>
    <w:basedOn w:val="Standard1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1"/>
    <w:pPr>
      <w:suppressLineNumbers/>
    </w:pPr>
    <w:rPr>
      <w:rFonts w:cs="DejaVu Sans"/>
    </w:rPr>
  </w:style>
  <w:style w:type="paragraph" w:styleId="Fuzeile">
    <w:name w:val="footer"/>
    <w:basedOn w:val="Standard1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1"/>
    <w:pPr>
      <w:suppressLineNumbers/>
      <w:ind w:left="283" w:hanging="283"/>
    </w:pPr>
    <w:rPr>
      <w:sz w:val="20"/>
      <w:szCs w:val="20"/>
    </w:rPr>
  </w:style>
  <w:style w:type="paragraph" w:styleId="Kopfzeile">
    <w:name w:val="header"/>
    <w:basedOn w:val="Standard1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1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Absatz-Standardschriftart"/>
    <w:uiPriority w:val="99"/>
    <w:unhideWhenUsed/>
    <w:rsid w:val="00AD2F5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D2F5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530E2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0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2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3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oritzinhetpanhuis/Library/Group%20Containers/UBF8T346G9.Office/User%20Content.localized/Templates.localized/Protokoll_der_Fachschaftsvollversammlung_Geschichte_am_2022_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4A9E0-65BF-4399-8540-21EA04B2C65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Protokoll_der_Fachschaftsvollversammlung_Geschichte_am_2022_.dotx</Template>
  <TotalTime>0</TotalTime>
  <Pages>3</Pages>
  <Words>751</Words>
  <Characters>4737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Melina B</cp:lastModifiedBy>
  <cp:revision>196</cp:revision>
  <cp:lastPrinted>2021-11-18T15:21:00Z</cp:lastPrinted>
  <dcterms:created xsi:type="dcterms:W3CDTF">2024-06-05T16:20:00Z</dcterms:created>
  <dcterms:modified xsi:type="dcterms:W3CDTF">2024-06-26T15:51:00Z</dcterms:modified>
</cp:coreProperties>
</file>